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Omagentatabel1"/>
        <w:tblW w:w="9636" w:type="dxa"/>
        <w:tblLook w:val="04A0" w:firstRow="1" w:lastRow="0" w:firstColumn="1" w:lastColumn="0" w:noHBand="0" w:noVBand="1"/>
      </w:tblPr>
      <w:tblGrid>
        <w:gridCol w:w="2682"/>
        <w:gridCol w:w="6954"/>
      </w:tblGrid>
      <w:tr w:rsidR="00111D36" w:rsidRPr="00111D36" w14:paraId="5B99244A" w14:textId="77777777" w:rsidTr="00111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</w:tcPr>
          <w:p w14:paraId="0DC50D3A" w14:textId="77777777" w:rsidR="00111D36" w:rsidRPr="00111D36" w:rsidRDefault="00111D36" w:rsidP="00111D36">
            <w:pPr>
              <w:spacing w:after="240" w:line="240" w:lineRule="atLeast"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4"/>
                <w:szCs w:val="24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color w:val="FFFFFF" w:themeColor="background1"/>
                <w:sz w:val="24"/>
                <w:szCs w:val="24"/>
                <w:lang w:eastAsia="nl-NL"/>
              </w:rPr>
              <w:t>INTAKEFORMULIER ANDERSTALIGE NIEUWKOMER</w:t>
            </w:r>
          </w:p>
        </w:tc>
      </w:tr>
      <w:tr w:rsidR="00111D36" w:rsidRPr="00111D36" w14:paraId="52786195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1D1209E5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 xml:space="preserve"> Datum gesprek:</w:t>
            </w:r>
          </w:p>
        </w:tc>
        <w:tc>
          <w:tcPr>
            <w:tcW w:w="6954" w:type="dxa"/>
          </w:tcPr>
          <w:p w14:paraId="581255F4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0DFDC916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6F447934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 xml:space="preserve"> Aanwezig tijdens het gesprek:</w:t>
            </w:r>
          </w:p>
          <w:p w14:paraId="30EAA532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</w:p>
        </w:tc>
        <w:tc>
          <w:tcPr>
            <w:tcW w:w="6954" w:type="dxa"/>
          </w:tcPr>
          <w:p w14:paraId="34D038D2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2"/>
                <w:szCs w:val="22"/>
                <w:lang w:val="en-US" w:eastAsia="nl-NL"/>
              </w:rPr>
            </w:pPr>
          </w:p>
          <w:p w14:paraId="332098F8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nl-NL"/>
              </w:rPr>
            </w:pPr>
            <w:r w:rsidRPr="00111D36">
              <w:rPr>
                <w:rFonts w:ascii="Wingdings 2" w:eastAsia="Calibri" w:hAnsi="Wingdings 2" w:cs="Times New Roman"/>
                <w:color w:val="000000"/>
                <w:szCs w:val="18"/>
                <w:lang w:eastAsia="nl-NL"/>
              </w:rPr>
              <w:t></w:t>
            </w:r>
            <w:r w:rsidRPr="00111D36">
              <w:rPr>
                <w:rFonts w:ascii="Calibri" w:eastAsia="Calibri" w:hAnsi="Calibri" w:cs="Times New Roman"/>
                <w:color w:val="000000"/>
                <w:szCs w:val="18"/>
                <w:lang w:val="en-US" w:eastAsia="nl-NL"/>
              </w:rPr>
              <w:t>_</w:t>
            </w:r>
            <w:r w:rsidRPr="00111D36">
              <w:rPr>
                <w:rFonts w:ascii="Calibri" w:eastAsia="Calibri" w:hAnsi="Calibri" w:cs="Times New Roman"/>
                <w:color w:val="000000"/>
                <w:sz w:val="22"/>
                <w:szCs w:val="22"/>
                <w:lang w:val="en-US" w:eastAsia="nl-NL"/>
              </w:rPr>
              <w:t>__________________________________</w:t>
            </w:r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nl-NL"/>
              </w:rPr>
              <w:t>(naam  AN-co/</w:t>
            </w:r>
            <w:proofErr w:type="spellStart"/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nl-NL"/>
              </w:rPr>
              <w:t>lkr</w:t>
            </w:r>
            <w:proofErr w:type="spellEnd"/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nl-NL"/>
              </w:rPr>
              <w:t xml:space="preserve">, SES, zoco, </w:t>
            </w:r>
            <w:proofErr w:type="spellStart"/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nl-NL"/>
              </w:rPr>
              <w:t>directie</w:t>
            </w:r>
            <w:proofErr w:type="spellEnd"/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nl-NL"/>
              </w:rPr>
              <w:t xml:space="preserve">,…) </w:t>
            </w:r>
          </w:p>
          <w:p w14:paraId="04994348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 w:eastAsia="nl-NL"/>
              </w:rPr>
            </w:pPr>
          </w:p>
          <w:p w14:paraId="06B6C4D3" w14:textId="77777777" w:rsidR="00111D36" w:rsidRPr="00111D36" w:rsidRDefault="00111D36" w:rsidP="00111D36">
            <w:pPr>
              <w:spacing w:after="20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</w:pP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</w:t>
            </w: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</w:t>
            </w:r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  <w:t>nieuwe leerling</w:t>
            </w:r>
          </w:p>
          <w:p w14:paraId="2CA997D0" w14:textId="77777777" w:rsidR="00111D36" w:rsidRPr="00111D36" w:rsidRDefault="00111D36" w:rsidP="00111D36">
            <w:pPr>
              <w:spacing w:after="20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</w:pP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</w:t>
            </w: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</w:t>
            </w:r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  <w:t>moeder / vader / voogd (*)</w:t>
            </w:r>
          </w:p>
          <w:p w14:paraId="0131D325" w14:textId="77777777" w:rsidR="00111D36" w:rsidRPr="00111D36" w:rsidRDefault="00111D36" w:rsidP="00111D36">
            <w:pPr>
              <w:spacing w:after="20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</w:pP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</w:t>
            </w: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</w:t>
            </w:r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  <w:t>broer / zus (*)</w:t>
            </w:r>
          </w:p>
          <w:p w14:paraId="6F7DD7FA" w14:textId="77777777" w:rsidR="00111D36" w:rsidRPr="00111D36" w:rsidRDefault="00111D36" w:rsidP="00111D36">
            <w:pPr>
              <w:spacing w:after="20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</w:pP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</w:t>
            </w: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</w:t>
            </w:r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  <w:t>familielid: ______________________ (grootouder(s), tante, oom, neef/nicht, …)</w:t>
            </w:r>
          </w:p>
          <w:p w14:paraId="49D39219" w14:textId="77777777" w:rsidR="00111D36" w:rsidRPr="00111D36" w:rsidRDefault="00111D36" w:rsidP="00111D36">
            <w:pPr>
              <w:spacing w:after="20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</w:pP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</w:t>
            </w: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</w:t>
            </w:r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  <w:t>contactpersoon: ___________________________ (vriend, buurvrouw, … )</w:t>
            </w:r>
          </w:p>
          <w:p w14:paraId="003BB790" w14:textId="237323FC" w:rsidR="00111D36" w:rsidRPr="00111D36" w:rsidRDefault="00111D36" w:rsidP="00111D36">
            <w:pPr>
              <w:spacing w:after="20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</w:pP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</w:t>
            </w:r>
            <w:r w:rsidRPr="00111D36">
              <w:rPr>
                <w:rFonts w:ascii="Wingdings" w:eastAsia="Calibri" w:hAnsi="Wingdings" w:cs="Times New Roman"/>
                <w:color w:val="000000"/>
                <w:sz w:val="16"/>
                <w:szCs w:val="16"/>
                <w:lang w:eastAsia="nl-NL"/>
              </w:rPr>
              <w:t></w:t>
            </w:r>
            <w:r w:rsidRPr="00111D36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nl-NL"/>
              </w:rPr>
              <w:t>tolk: ___________________________________________________</w:t>
            </w:r>
          </w:p>
        </w:tc>
      </w:tr>
      <w:tr w:rsidR="00111D36" w:rsidRPr="00111D36" w14:paraId="20B26CA9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  <w:shd w:val="clear" w:color="auto" w:fill="auto"/>
          </w:tcPr>
          <w:p w14:paraId="5C180631" w14:textId="77777777" w:rsidR="00111D36" w:rsidRPr="00111D36" w:rsidRDefault="00111D36" w:rsidP="00111D36">
            <w:pPr>
              <w:spacing w:after="240" w:line="240" w:lineRule="atLeast"/>
              <w:contextualSpacing/>
              <w:jc w:val="center"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14E81" wp14:editId="65ED9123">
                      <wp:simplePos x="0" y="0"/>
                      <wp:positionH relativeFrom="column">
                        <wp:posOffset>5204267</wp:posOffset>
                      </wp:positionH>
                      <wp:positionV relativeFrom="paragraph">
                        <wp:posOffset>44837</wp:posOffset>
                      </wp:positionV>
                      <wp:extent cx="850789" cy="747422"/>
                      <wp:effectExtent l="0" t="0" r="26035" b="14605"/>
                      <wp:wrapNone/>
                      <wp:docPr id="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789" cy="7474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3004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EB73E" w14:textId="77777777" w:rsidR="00111D36" w:rsidRDefault="00111D36" w:rsidP="00111D36">
                                  <w:r w:rsidRPr="00172D47"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220437AC" wp14:editId="16D88958">
                                        <wp:extent cx="690245" cy="699747"/>
                                        <wp:effectExtent l="0" t="0" r="0" b="5715"/>
                                        <wp:docPr id="79" name="Afbeelding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0245" cy="6997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14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409.8pt;margin-top:3.55pt;width:67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" strokecolor="#c3004a">
                      <v:textbox>
                        <w:txbxContent>
                          <w:p w14:paraId="16DEB73E" w14:textId="77777777" w:rsidR="00111D36" w:rsidRDefault="00111D36" w:rsidP="00111D36">
                            <w:r w:rsidRPr="00172D47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20437AC" wp14:editId="16D88958">
                                  <wp:extent cx="690245" cy="699747"/>
                                  <wp:effectExtent l="0" t="0" r="0" b="5715"/>
                                  <wp:docPr id="79" name="Afbeelding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699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Persoonsgegevens</w:t>
            </w:r>
          </w:p>
        </w:tc>
      </w:tr>
      <w:tr w:rsidR="00111D36" w:rsidRPr="00111D36" w14:paraId="112A4383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77FF59CC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Naam:</w:t>
            </w:r>
          </w:p>
        </w:tc>
        <w:tc>
          <w:tcPr>
            <w:tcW w:w="6954" w:type="dxa"/>
          </w:tcPr>
          <w:p w14:paraId="1A24CF1D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06969AD4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1D6CA001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Voornaam:</w:t>
            </w:r>
          </w:p>
        </w:tc>
        <w:tc>
          <w:tcPr>
            <w:tcW w:w="6954" w:type="dxa"/>
          </w:tcPr>
          <w:p w14:paraId="6B430EAB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2591A8CF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5ABE6F49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Geboortedatum:</w:t>
            </w:r>
          </w:p>
        </w:tc>
        <w:tc>
          <w:tcPr>
            <w:tcW w:w="6954" w:type="dxa"/>
          </w:tcPr>
          <w:p w14:paraId="56C02D2B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2F0DCDAB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6005CD09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Geboorteplaats:</w:t>
            </w:r>
          </w:p>
        </w:tc>
        <w:tc>
          <w:tcPr>
            <w:tcW w:w="6954" w:type="dxa"/>
          </w:tcPr>
          <w:p w14:paraId="5997C92E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08AD80BB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3F97D870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Land van herkomst:</w:t>
            </w:r>
          </w:p>
        </w:tc>
        <w:tc>
          <w:tcPr>
            <w:tcW w:w="6954" w:type="dxa"/>
          </w:tcPr>
          <w:p w14:paraId="3F5706D2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4F4005DE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033042A1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Gezinssamenstelling (***):</w:t>
            </w:r>
          </w:p>
        </w:tc>
        <w:tc>
          <w:tcPr>
            <w:tcW w:w="6954" w:type="dxa"/>
          </w:tcPr>
          <w:p w14:paraId="6D78D2E8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0E277D37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662E02AB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Adres:</w:t>
            </w:r>
          </w:p>
          <w:p w14:paraId="0E293EFA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  <w:t xml:space="preserve">straat + </w:t>
            </w:r>
            <w:proofErr w:type="spellStart"/>
            <w:r w:rsidRPr="00111D36"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  <w:t>nr</w:t>
            </w:r>
            <w:proofErr w:type="spellEnd"/>
          </w:p>
          <w:p w14:paraId="5F61C307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  <w:t>postcode + plaats</w:t>
            </w:r>
          </w:p>
        </w:tc>
        <w:tc>
          <w:tcPr>
            <w:tcW w:w="6954" w:type="dxa"/>
          </w:tcPr>
          <w:p w14:paraId="4483C4F3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205F2DAE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1BFB5FC7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 xml:space="preserve">Telefoonnummers: </w:t>
            </w:r>
          </w:p>
          <w:p w14:paraId="159622FF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  <w:t>- moeder:</w:t>
            </w:r>
          </w:p>
          <w:p w14:paraId="3BC951FA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  <w:t>-vader:</w:t>
            </w:r>
          </w:p>
          <w:p w14:paraId="355AA648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  <w:t>-contactpersoon:</w:t>
            </w:r>
          </w:p>
        </w:tc>
        <w:tc>
          <w:tcPr>
            <w:tcW w:w="6954" w:type="dxa"/>
          </w:tcPr>
          <w:p w14:paraId="71A9F66A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</w:p>
        </w:tc>
      </w:tr>
      <w:tr w:rsidR="00111D36" w:rsidRPr="00111D36" w14:paraId="7F548969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  <w:shd w:val="clear" w:color="auto" w:fill="auto"/>
          </w:tcPr>
          <w:p w14:paraId="7E6838B6" w14:textId="51E7CF87" w:rsidR="00111D36" w:rsidRPr="00111D36" w:rsidRDefault="00111D36" w:rsidP="00111D36">
            <w:pPr>
              <w:spacing w:after="240" w:line="240" w:lineRule="atLeast"/>
              <w:contextualSpacing/>
              <w:jc w:val="center"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Historiek</w:t>
            </w:r>
          </w:p>
        </w:tc>
      </w:tr>
      <w:tr w:rsidR="00111D36" w:rsidRPr="00111D36" w14:paraId="2BF1DA81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6928858A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Datum van aankomst in België:</w:t>
            </w:r>
          </w:p>
        </w:tc>
        <w:tc>
          <w:tcPr>
            <w:tcW w:w="6954" w:type="dxa"/>
          </w:tcPr>
          <w:p w14:paraId="5297FDD6" w14:textId="03A42D9C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0A4090E5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78583F95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Schoolloopbaan:</w:t>
            </w:r>
          </w:p>
          <w:p w14:paraId="6C8C2439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Hoe lang en waar school gelopen?</w:t>
            </w:r>
          </w:p>
        </w:tc>
        <w:tc>
          <w:tcPr>
            <w:tcW w:w="6954" w:type="dxa"/>
          </w:tcPr>
          <w:p w14:paraId="57568A87" w14:textId="4C767D55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E5E9AB" wp14:editId="115AA7AD">
                      <wp:simplePos x="0" y="0"/>
                      <wp:positionH relativeFrom="column">
                        <wp:posOffset>3393689</wp:posOffset>
                      </wp:positionH>
                      <wp:positionV relativeFrom="paragraph">
                        <wp:posOffset>-71755</wp:posOffset>
                      </wp:positionV>
                      <wp:extent cx="850265" cy="747395"/>
                      <wp:effectExtent l="0" t="0" r="26035" b="14605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3004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9AFDE" w14:textId="77777777" w:rsidR="00111D36" w:rsidRDefault="00111D36" w:rsidP="00111D36">
                                  <w:r w:rsidRPr="006A7C0A"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539EEB8E" wp14:editId="12BF99E7">
                                        <wp:extent cx="658495" cy="664868"/>
                                        <wp:effectExtent l="0" t="0" r="8255" b="1905"/>
                                        <wp:docPr id="80" name="Afbeelding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8495" cy="664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5E9AB" id="_x0000_s1027" type="#_x0000_t202" style="position:absolute;left:0;text-align:left;margin-left:267.2pt;margin-top:-5.65pt;width:66.95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" strokecolor="#c3004a">
                      <v:textbox>
                        <w:txbxContent>
                          <w:p w14:paraId="0C19AFDE" w14:textId="77777777" w:rsidR="00111D36" w:rsidRDefault="00111D36" w:rsidP="00111D36">
                            <w:r w:rsidRPr="006A7C0A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39EEB8E" wp14:editId="12BF99E7">
                                  <wp:extent cx="658495" cy="664868"/>
                                  <wp:effectExtent l="0" t="0" r="8255" b="1905"/>
                                  <wp:docPr id="80" name="Afbeelding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64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32B46D" w14:textId="77777777" w:rsidR="00111D36" w:rsidRPr="00111D36" w:rsidRDefault="00111D36" w:rsidP="00111D36">
            <w:pPr>
              <w:spacing w:after="240" w:line="240" w:lineRule="atLeast"/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3F022297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6A0345C1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Scholingsgraad ouders:</w:t>
            </w:r>
          </w:p>
          <w:p w14:paraId="1A97EF88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Hoe lang hebben de ouders school gelopen? </w:t>
            </w:r>
          </w:p>
        </w:tc>
        <w:tc>
          <w:tcPr>
            <w:tcW w:w="6954" w:type="dxa"/>
          </w:tcPr>
          <w:p w14:paraId="51CCF5E5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42C14191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4FF5D0DF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Talenkennis:</w:t>
            </w:r>
          </w:p>
          <w:p w14:paraId="245AE8EF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-kind:</w:t>
            </w:r>
          </w:p>
          <w:p w14:paraId="4EA6DE35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-ouders/voogd:</w:t>
            </w:r>
          </w:p>
          <w:p w14:paraId="72A778BC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i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Welke talen beheersen de ouders en kinderen? Welke talen spreken de ouders met de kinderen? Welke talen leerden de kinderen op school?</w:t>
            </w:r>
          </w:p>
        </w:tc>
        <w:tc>
          <w:tcPr>
            <w:tcW w:w="6954" w:type="dxa"/>
          </w:tcPr>
          <w:p w14:paraId="1DCFAA34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9BDEAA" wp14:editId="07BA091C">
                      <wp:simplePos x="0" y="0"/>
                      <wp:positionH relativeFrom="column">
                        <wp:posOffset>3401364</wp:posOffset>
                      </wp:positionH>
                      <wp:positionV relativeFrom="paragraph">
                        <wp:posOffset>56626</wp:posOffset>
                      </wp:positionV>
                      <wp:extent cx="850789" cy="747422"/>
                      <wp:effectExtent l="0" t="0" r="26035" b="14605"/>
                      <wp:wrapNone/>
                      <wp:docPr id="2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789" cy="7474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3004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FFB4C" w14:textId="77777777" w:rsidR="00111D36" w:rsidRDefault="00111D36" w:rsidP="00111D36">
                                  <w:r w:rsidRPr="006A7C0A"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27716AAC" wp14:editId="45160C25">
                                        <wp:extent cx="658495" cy="645219"/>
                                        <wp:effectExtent l="0" t="0" r="8255" b="2540"/>
                                        <wp:docPr id="81" name="Afbeelding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8495" cy="645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BDEAA" id="_x0000_s1028" type="#_x0000_t202" style="position:absolute;left:0;text-align:left;margin-left:267.8pt;margin-top:4.45pt;width:67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" strokecolor="#c3004a">
                      <v:textbox>
                        <w:txbxContent>
                          <w:p w14:paraId="5B7FFB4C" w14:textId="77777777" w:rsidR="00111D36" w:rsidRDefault="00111D36" w:rsidP="00111D36">
                            <w:r w:rsidRPr="006A7C0A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7716AAC" wp14:editId="45160C25">
                                  <wp:extent cx="658495" cy="645219"/>
                                  <wp:effectExtent l="0" t="0" r="8255" b="2540"/>
                                  <wp:docPr id="81" name="Afbeelding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45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1D36" w:rsidRPr="00111D36" w14:paraId="39D1C288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0AFD25C1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Geletterdheid:</w:t>
            </w:r>
          </w:p>
          <w:p w14:paraId="2C9E1AEE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Kan het kind (de eigen naam) schrijven? In welk schrift (Latijns, Arabisch, Koptisch, Chinees, …)?</w:t>
            </w:r>
          </w:p>
          <w:p w14:paraId="487BF0AE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Kan het kind lezen? In welke taal/talen?</w:t>
            </w:r>
          </w:p>
        </w:tc>
        <w:tc>
          <w:tcPr>
            <w:tcW w:w="6954" w:type="dxa"/>
          </w:tcPr>
          <w:p w14:paraId="55CD2358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FC397D" wp14:editId="15361A5F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20927</wp:posOffset>
                      </wp:positionV>
                      <wp:extent cx="850789" cy="747422"/>
                      <wp:effectExtent l="0" t="0" r="26035" b="14605"/>
                      <wp:wrapNone/>
                      <wp:docPr id="2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789" cy="7474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3004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CC21A" w14:textId="77777777" w:rsidR="00111D36" w:rsidRDefault="00111D36" w:rsidP="00111D36">
                                  <w:r w:rsidRPr="006A7C0A"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58990347" wp14:editId="011F941D">
                                        <wp:extent cx="658495" cy="665135"/>
                                        <wp:effectExtent l="0" t="0" r="8255" b="1905"/>
                                        <wp:docPr id="82" name="Afbeelding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8495" cy="665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C397D" id="_x0000_s1029" type="#_x0000_t202" style="position:absolute;left:0;text-align:left;margin-left:267.8pt;margin-top:1.65pt;width:67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" strokecolor="#c3004a">
                      <v:textbox>
                        <w:txbxContent>
                          <w:p w14:paraId="79DCC21A" w14:textId="77777777" w:rsidR="00111D36" w:rsidRDefault="00111D36" w:rsidP="00111D36">
                            <w:r w:rsidRPr="006A7C0A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8990347" wp14:editId="011F941D">
                                  <wp:extent cx="658495" cy="665135"/>
                                  <wp:effectExtent l="0" t="0" r="8255" b="1905"/>
                                  <wp:docPr id="82" name="Afbeelding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6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1D36" w:rsidRPr="00111D36" w14:paraId="1F8D689F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3F20B3E6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proofErr w:type="spellStart"/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Gecijferdheid</w:t>
            </w:r>
            <w:proofErr w:type="spellEnd"/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:</w:t>
            </w:r>
          </w:p>
          <w:p w14:paraId="64A245E2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-Kan het kind tellen?</w:t>
            </w:r>
          </w:p>
          <w:p w14:paraId="405FEC4F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-Kan het kind cijfers/getallen lezen?</w:t>
            </w:r>
          </w:p>
          <w:p w14:paraId="3AF95A2E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-Heeft het kind leren rekenen?</w:t>
            </w:r>
          </w:p>
          <w:p w14:paraId="46DC1C54" w14:textId="77777777" w:rsid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i/>
                <w:sz w:val="16"/>
                <w:szCs w:val="16"/>
                <w:lang w:eastAsia="nl-NL"/>
              </w:rPr>
            </w:pPr>
          </w:p>
          <w:p w14:paraId="0B057B7E" w14:textId="5E5A3CD2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</w:p>
        </w:tc>
        <w:tc>
          <w:tcPr>
            <w:tcW w:w="6954" w:type="dxa"/>
          </w:tcPr>
          <w:p w14:paraId="6C5F5003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E7D8F" wp14:editId="5A0C776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71534</wp:posOffset>
                      </wp:positionV>
                      <wp:extent cx="850789" cy="747422"/>
                      <wp:effectExtent l="0" t="0" r="26035" b="14605"/>
                      <wp:wrapNone/>
                      <wp:docPr id="2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789" cy="7474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3004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1BD6E" w14:textId="77777777" w:rsidR="00111D36" w:rsidRDefault="00111D36" w:rsidP="00111D36">
                                  <w:r w:rsidRPr="006A7C0A"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0A598CDA" wp14:editId="287D2D86">
                                        <wp:extent cx="658495" cy="643639"/>
                                        <wp:effectExtent l="0" t="0" r="8255" b="4445"/>
                                        <wp:docPr id="83" name="Afbeelding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8495" cy="6436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E7D8F" id="_x0000_s1030" type="#_x0000_t202" style="position:absolute;left:0;text-align:left;margin-left:267.75pt;margin-top:5.65pt;width:67pt;height: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" strokecolor="#c3004a">
                      <v:textbox>
                        <w:txbxContent>
                          <w:p w14:paraId="3381BD6E" w14:textId="77777777" w:rsidR="00111D36" w:rsidRDefault="00111D36" w:rsidP="00111D36">
                            <w:r w:rsidRPr="006A7C0A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A598CDA" wp14:editId="287D2D86">
                                  <wp:extent cx="658495" cy="643639"/>
                                  <wp:effectExtent l="0" t="0" r="8255" b="4445"/>
                                  <wp:docPr id="83" name="Afbeelding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43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1D36" w:rsidRPr="00111D36" w14:paraId="54D3D67D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0EF35409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lastRenderedPageBreak/>
              <w:t>Sociaal- emotioneel:</w:t>
            </w:r>
          </w:p>
          <w:p w14:paraId="27EBA08F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Wat past er bij het kind? </w:t>
            </w:r>
          </w:p>
          <w:p w14:paraId="157B45C6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sz w:val="16"/>
                <w:szCs w:val="16"/>
                <w:lang w:eastAsia="nl-NL"/>
              </w:rPr>
            </w:pPr>
          </w:p>
        </w:tc>
        <w:tc>
          <w:tcPr>
            <w:tcW w:w="6954" w:type="dxa"/>
          </w:tcPr>
          <w:p w14:paraId="35307CC5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22"/>
                <w:szCs w:val="22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21827D49" wp14:editId="260D183D">
                  <wp:extent cx="792000" cy="757717"/>
                  <wp:effectExtent l="0" t="0" r="8255" b="4445"/>
                  <wp:docPr id="4" name="Afbeelding 38" descr="blij / gelukk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Afbeelding 38" descr="blij / gelukki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57717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5F6790E8" wp14:editId="232F0FB1">
                  <wp:extent cx="838366" cy="770890"/>
                  <wp:effectExtent l="0" t="0" r="0" b="0"/>
                  <wp:docPr id="5" name="Afbeelding 37" descr="bang / onge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 descr="bang / ongerust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66" cy="76785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5F79B2FE" wp14:editId="5AD4B53B">
                  <wp:extent cx="844667" cy="781611"/>
                  <wp:effectExtent l="0" t="0" r="0" b="0"/>
                  <wp:docPr id="6" name="Afbeelding 49" descr="moe / slape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fbeelding 49" descr="moe / slaperi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667" cy="781611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2D39750C" wp14:editId="104C1452">
                  <wp:extent cx="746970" cy="771806"/>
                  <wp:effectExtent l="0" t="0" r="0" b="9525"/>
                  <wp:docPr id="7" name="Afbeelding 39" descr="boos / kwa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fbeelding 39" descr="boos / kwaad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87" cy="76903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51B441CA" wp14:editId="0B4CBE79">
                  <wp:extent cx="778676" cy="779228"/>
                  <wp:effectExtent l="0" t="0" r="2540" b="1905"/>
                  <wp:docPr id="10" name="Afbeelding 48" descr="druk in je hoo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Afbeelding 48" descr="druk in je hoofd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09" cy="778361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F621E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</w:p>
        </w:tc>
      </w:tr>
      <w:tr w:rsidR="00111D36" w:rsidRPr="00111D36" w14:paraId="534A5BE3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5DD85F16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Aanvullende informatie:</w:t>
            </w:r>
          </w:p>
          <w:p w14:paraId="50C4BB7D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(Informatie die de ouders </w:t>
            </w: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u w:val="single"/>
                <w:lang w:eastAsia="nl-NL"/>
              </w:rPr>
              <w:t>spontaan</w:t>
            </w: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 (#) delen. Dit kan gaan over hun migratie, familiale aangelegenheden, woonproblemen, financiële status, …)</w:t>
            </w:r>
          </w:p>
        </w:tc>
        <w:tc>
          <w:tcPr>
            <w:tcW w:w="6954" w:type="dxa"/>
          </w:tcPr>
          <w:p w14:paraId="265984DA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20615279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  <w:shd w:val="clear" w:color="auto" w:fill="auto"/>
          </w:tcPr>
          <w:p w14:paraId="66B3F23F" w14:textId="77777777" w:rsidR="00111D36" w:rsidRPr="00111D36" w:rsidRDefault="00111D36" w:rsidP="00111D36">
            <w:pPr>
              <w:spacing w:after="240" w:line="240" w:lineRule="atLeast"/>
              <w:contextualSpacing/>
              <w:jc w:val="center"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Eigenheid van het kind</w:t>
            </w:r>
          </w:p>
        </w:tc>
      </w:tr>
      <w:tr w:rsidR="00111D36" w:rsidRPr="00111D36" w14:paraId="11143610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50A5C1E6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 xml:space="preserve">Bijzonderheden </w:t>
            </w:r>
            <w:proofErr w:type="spellStart"/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mbt</w:t>
            </w:r>
            <w:proofErr w:type="spellEnd"/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. voeding:</w:t>
            </w:r>
          </w:p>
          <w:p w14:paraId="020C7B83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-allergie / intolerantie (vb. lactose, gluten, …)</w:t>
            </w:r>
          </w:p>
          <w:p w14:paraId="33EAF3BB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-overtuiging (</w:t>
            </w:r>
            <w:proofErr w:type="spellStart"/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hallal</w:t>
            </w:r>
            <w:proofErr w:type="spellEnd"/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, </w:t>
            </w:r>
            <w:proofErr w:type="spellStart"/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kosjer</w:t>
            </w:r>
            <w:proofErr w:type="spellEnd"/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, vegetarisch, …)</w:t>
            </w:r>
          </w:p>
        </w:tc>
        <w:tc>
          <w:tcPr>
            <w:tcW w:w="6954" w:type="dxa"/>
          </w:tcPr>
          <w:p w14:paraId="57952E0B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33E480" wp14:editId="53D1D359">
                      <wp:simplePos x="0" y="0"/>
                      <wp:positionH relativeFrom="column">
                        <wp:posOffset>3394433</wp:posOffset>
                      </wp:positionH>
                      <wp:positionV relativeFrom="paragraph">
                        <wp:posOffset>17697</wp:posOffset>
                      </wp:positionV>
                      <wp:extent cx="850789" cy="747422"/>
                      <wp:effectExtent l="0" t="0" r="26035" b="14605"/>
                      <wp:wrapNone/>
                      <wp:docPr id="3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789" cy="7474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3004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830DA" w14:textId="77777777" w:rsidR="00111D36" w:rsidRDefault="00111D36" w:rsidP="00111D36">
                                  <w:r w:rsidRPr="00DB5827"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5F68C556" wp14:editId="516753ED">
                                        <wp:extent cx="657333" cy="644055"/>
                                        <wp:effectExtent l="0" t="0" r="0" b="3810"/>
                                        <wp:docPr id="84" name="Afbeelding 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8495" cy="6451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3E480" id="_x0000_s1031" type="#_x0000_t202" style="position:absolute;left:0;text-align:left;margin-left:267.3pt;margin-top:1.4pt;width:67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" strokecolor="#c3004a">
                      <v:textbox>
                        <w:txbxContent>
                          <w:p w14:paraId="654830DA" w14:textId="77777777" w:rsidR="00111D36" w:rsidRDefault="00111D36" w:rsidP="00111D36">
                            <w:r w:rsidRPr="00DB5827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F68C556" wp14:editId="516753ED">
                                  <wp:extent cx="657333" cy="644055"/>
                                  <wp:effectExtent l="0" t="0" r="0" b="3810"/>
                                  <wp:docPr id="84" name="Afbeelding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45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1D36" w:rsidRPr="00111D36" w14:paraId="7A5263FF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4F6AC407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Gezondheid:</w:t>
            </w:r>
          </w:p>
          <w:p w14:paraId="4DEF0D92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-Is het kind vaak ziek?</w:t>
            </w:r>
          </w:p>
          <w:p w14:paraId="66E86963" w14:textId="424E564B" w:rsidR="00111D36" w:rsidRPr="00111D36" w:rsidRDefault="00111D36" w:rsidP="00372172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-Zijn er problemen met ogen, oren…?</w:t>
            </w:r>
          </w:p>
          <w:p w14:paraId="7D1FE283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-Heeft het kind een ziekte zoals bv. </w:t>
            </w:r>
          </w:p>
          <w:p w14:paraId="3EE4051C" w14:textId="77777777" w:rsidR="00372172" w:rsidRDefault="00111D36" w:rsidP="00372172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    suikerziekte, epilepsie, </w:t>
            </w:r>
            <w:r w:rsidR="00372172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  </w:t>
            </w:r>
          </w:p>
          <w:p w14:paraId="33F66AAF" w14:textId="190DCE3F" w:rsidR="00111D36" w:rsidRPr="00111D36" w:rsidRDefault="00372172" w:rsidP="00372172">
            <w:pPr>
              <w:spacing w:after="240" w:line="240" w:lineRule="atLeast"/>
              <w:ind w:left="0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>
              <w:rPr>
                <w:rFonts w:ascii="Calibri" w:eastAsia="Calibri" w:hAnsi="Calibri" w:cs="Times New Roman"/>
                <w:i/>
                <w:sz w:val="16"/>
                <w:szCs w:val="16"/>
                <w:lang w:eastAsia="nl-NL"/>
              </w:rPr>
              <w:t xml:space="preserve">       </w:t>
            </w:r>
            <w:r w:rsidR="00111D36"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sikkelcelanemie</w:t>
            </w:r>
            <w:r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,</w:t>
            </w:r>
            <w:r w:rsidR="00111D36"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 …?</w:t>
            </w:r>
          </w:p>
          <w:p w14:paraId="0F67889B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-Zijn er allergieën / intoleranties zoals </w:t>
            </w:r>
          </w:p>
          <w:p w14:paraId="11F04B4C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 xml:space="preserve">    bv. rubber, dieren, … ?</w:t>
            </w:r>
          </w:p>
        </w:tc>
        <w:tc>
          <w:tcPr>
            <w:tcW w:w="6954" w:type="dxa"/>
          </w:tcPr>
          <w:p w14:paraId="4A8563CC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A5D6CC" wp14:editId="7C2E254D">
                      <wp:simplePos x="0" y="0"/>
                      <wp:positionH relativeFrom="column">
                        <wp:posOffset>3386123</wp:posOffset>
                      </wp:positionH>
                      <wp:positionV relativeFrom="paragraph">
                        <wp:posOffset>89093</wp:posOffset>
                      </wp:positionV>
                      <wp:extent cx="850789" cy="747422"/>
                      <wp:effectExtent l="0" t="0" r="26035" b="14605"/>
                      <wp:wrapNone/>
                      <wp:docPr id="3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789" cy="7474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3004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B8338" w14:textId="77777777" w:rsidR="00111D36" w:rsidRDefault="00111D36" w:rsidP="00111D36">
                                  <w:r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7AC199D3" wp14:editId="70371F9F">
                                        <wp:extent cx="658495" cy="658495"/>
                                        <wp:effectExtent l="0" t="0" r="8255" b="8255"/>
                                        <wp:docPr id="85" name="Afbeelding 85" descr="http://www.sclera.be/resources/pictos/dokter%20bezoek%20t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www.sclera.be/resources/pictos/dokter%20bezoek%20t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8495" cy="658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D6CC" id="_x0000_s1032" type="#_x0000_t202" style="position:absolute;left:0;text-align:left;margin-left:266.6pt;margin-top:7pt;width:67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" strokecolor="#c3004a">
                      <v:textbox>
                        <w:txbxContent>
                          <w:p w14:paraId="040B8338" w14:textId="77777777" w:rsidR="00111D36" w:rsidRDefault="00111D36" w:rsidP="00111D3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7AC199D3" wp14:editId="70371F9F">
                                  <wp:extent cx="658495" cy="658495"/>
                                  <wp:effectExtent l="0" t="0" r="8255" b="8255"/>
                                  <wp:docPr id="85" name="Afbeelding 85" descr="http://www.sclera.be/resources/pictos/dokter%20bezoek%20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clera.be/resources/pictos/dokter%20bezoek%20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95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1D36" w:rsidRPr="00111D36" w14:paraId="4996A48E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45D31423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Interesses en talenten (+):</w:t>
            </w:r>
          </w:p>
          <w:p w14:paraId="4DB86F23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-Heeft het kind hobby’s?</w:t>
            </w:r>
          </w:p>
          <w:p w14:paraId="378C6530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-Doet het kind graag aan sport?</w:t>
            </w:r>
          </w:p>
          <w:p w14:paraId="2012A341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-Is het kind muzikaal?</w:t>
            </w:r>
          </w:p>
          <w:p w14:paraId="060DACAA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-Is het kind creatief?</w:t>
            </w:r>
          </w:p>
          <w:p w14:paraId="55A5A423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-Heeft het kind specifieke interesses?</w:t>
            </w:r>
          </w:p>
        </w:tc>
        <w:tc>
          <w:tcPr>
            <w:tcW w:w="6954" w:type="dxa"/>
          </w:tcPr>
          <w:p w14:paraId="4E96BD43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1159E8F8" wp14:editId="414B3E72">
                  <wp:extent cx="540689" cy="544617"/>
                  <wp:effectExtent l="0" t="0" r="0" b="825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405" cy="544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7EA778C5" wp14:editId="79D12A34">
                  <wp:extent cx="524786" cy="524786"/>
                  <wp:effectExtent l="0" t="0" r="8890" b="8890"/>
                  <wp:docPr id="12" name="Afbeelding 62" descr="kl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Afbeelding 62" descr="klei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20" cy="52272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684D0AD8" wp14:editId="6EA5E758">
                  <wp:extent cx="540689" cy="540689"/>
                  <wp:effectExtent l="0" t="0" r="0" b="0"/>
                  <wp:docPr id="13" name="Afbeelding 61" descr="knuts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Afbeelding 61" descr="knutsel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61" cy="538561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6DA903DE" wp14:editId="080640E1">
                  <wp:extent cx="540689" cy="540689"/>
                  <wp:effectExtent l="0" t="0" r="0" b="0"/>
                  <wp:docPr id="14" name="Afbeelding 51" descr="C:\Users\Ben\AppData\Local\Temp\puzzelen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Afbeelding 51" descr="C:\Users\Ben\AppData\Local\Temp\puzzelen 2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61" cy="538561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72F3BA7F" wp14:editId="0B469446">
                  <wp:extent cx="556591" cy="556591"/>
                  <wp:effectExtent l="0" t="0" r="0" b="0"/>
                  <wp:docPr id="15" name="Afbeelding 52" descr="spelen met blokken / blokken spelen / blokken / houten blok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Afbeelding 52" descr="spelen met blokken / blokken spelen / blokken / houten blokk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1" cy="554401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2DB2F7E7" wp14:editId="45DD34C8">
                  <wp:extent cx="556658" cy="555480"/>
                  <wp:effectExtent l="0" t="0" r="0" b="0"/>
                  <wp:docPr id="3" name="Afbeelding 63" descr="autotapijt / speel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Afbeelding 63" descr="autotapijt / speelmat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036" cy="553862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523EAAA8" wp14:editId="4925CC3E">
                  <wp:extent cx="548640" cy="551764"/>
                  <wp:effectExtent l="0" t="0" r="3810" b="1270"/>
                  <wp:docPr id="18" name="Afbeelding 68" descr="http://www.sclera.be/resources/pictos/speelgoed%20opruim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Afbeelding 68" descr="http://www.sclera.be/resources/pictos/speelgoed%20opruimen%20t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1" cy="55514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7986C" w14:textId="30FBECBA" w:rsidR="00111D36" w:rsidRPr="00111D36" w:rsidRDefault="00111D36" w:rsidP="00372172">
            <w:pPr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     </w:t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            </w:t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            </w:t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             </w:t>
            </w:r>
            <w:r w:rsidR="00372172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sym w:font="Wingdings" w:char="F0A8"/>
            </w:r>
          </w:p>
          <w:p w14:paraId="5ACF1BFC" w14:textId="77777777" w:rsidR="00111D36" w:rsidRPr="00111D36" w:rsidRDefault="00111D36" w:rsidP="00372172">
            <w:pPr>
              <w:spacing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22"/>
                <w:szCs w:val="22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4A193EDD" wp14:editId="458D840B">
                  <wp:extent cx="540689" cy="543767"/>
                  <wp:effectExtent l="0" t="0" r="0" b="8890"/>
                  <wp:docPr id="19" name="Afbeelding 50" descr="poppen barbie / barbie po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Afbeelding 50" descr="poppen barbie / barbie popp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32" cy="547833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610F7914" wp14:editId="29A4E15D">
                  <wp:extent cx="524786" cy="524786"/>
                  <wp:effectExtent l="0" t="0" r="8890" b="8890"/>
                  <wp:docPr id="20" name="Afbeelding 20" descr="http://www.sclera.be/resources/pictos/beauty%20en%20verw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lera.be/resources/pictos/beauty%20en%20verw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637" cy="52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3566723F" wp14:editId="36399CF9">
                  <wp:extent cx="508883" cy="508883"/>
                  <wp:effectExtent l="0" t="0" r="5715" b="5715"/>
                  <wp:docPr id="22" name="Afbeelding 22" descr="discotheek / dan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cotheek / dan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99" cy="50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5B47DE3D" wp14:editId="6F25A592">
                  <wp:extent cx="532737" cy="532737"/>
                  <wp:effectExtent l="0" t="0" r="1270" b="1270"/>
                  <wp:docPr id="24" name="Afbeelding 60" descr="schoot zitten wanneer mama zin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Afbeelding 60" descr="schoot zitten wanneer mama zingt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40" cy="53064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124DC2F6" wp14:editId="4C3D00A7">
                  <wp:extent cx="523673" cy="524786"/>
                  <wp:effectExtent l="0" t="0" r="0" b="8890"/>
                  <wp:docPr id="26" name="Afbeelding 70" descr="muziek / muziekatelier / muziek ma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Afbeelding 70" descr="muziek / muziekatelier / muziek mak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79" cy="527999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5B4EE3BA" wp14:editId="7C834756">
                  <wp:extent cx="556591" cy="555412"/>
                  <wp:effectExtent l="0" t="0" r="0" b="0"/>
                  <wp:docPr id="27" name="Afbeelding 55" descr="zoo / dierent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Afbeelding 55" descr="zoo / dierentui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77" cy="55440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5354963E" wp14:editId="6F14A6DB">
                  <wp:extent cx="532737" cy="532737"/>
                  <wp:effectExtent l="0" t="0" r="1270" b="1270"/>
                  <wp:docPr id="28" name="Afbeelding 53" descr="park / 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Afbeelding 53" descr="park / bos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39" cy="530639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16797" w14:textId="07D6757A" w:rsidR="00111D36" w:rsidRPr="00111D36" w:rsidRDefault="00111D36" w:rsidP="00372172">
            <w:pPr>
              <w:spacing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22"/>
                <w:szCs w:val="22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</w:t>
            </w:r>
            <w:r w:rsidR="00372172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</w:p>
          <w:p w14:paraId="579FEBEA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22"/>
                <w:szCs w:val="22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065213B4" wp14:editId="15CA827C">
                  <wp:extent cx="529720" cy="532737"/>
                  <wp:effectExtent l="0" t="0" r="3810" b="1270"/>
                  <wp:docPr id="29" name="Afbeelding 56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Afbeelding 56" descr="fiets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18" cy="53635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14FC9B54" wp14:editId="39DF958C">
                  <wp:extent cx="564542" cy="564542"/>
                  <wp:effectExtent l="0" t="0" r="6985" b="6985"/>
                  <wp:docPr id="30" name="Afbeelding 66" descr="http://www.sclera.be/resources/pictos/anderen%20laten%20spel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Afbeelding 66" descr="http://www.sclera.be/resources/pictos/anderen%20laten%20spelen%20t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20" cy="56232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5178DFE5" wp14:editId="25322B56">
                  <wp:extent cx="548640" cy="548640"/>
                  <wp:effectExtent l="0" t="0" r="3810" b="3810"/>
                  <wp:docPr id="32" name="Afbeelding 67" descr="http://www.sclera.be/resources/pictos/voetbal%20bal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Afbeelding 67" descr="http://www.sclera.be/resources/pictos/voetbal%20bal%20t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80" cy="54648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10B53F3D" wp14:editId="1447B518">
                  <wp:extent cx="540689" cy="540689"/>
                  <wp:effectExtent l="0" t="0" r="0" b="0"/>
                  <wp:docPr id="33" name="Afbeelding 54" descr="computer: digitale tv kijken / digitale tv op computer 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Afbeelding 54" descr="computer: digitale tv kijken / digitale tv op computer kijk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60" cy="53856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1DFB1A76" wp14:editId="4532D1F2">
                  <wp:extent cx="540689" cy="539544"/>
                  <wp:effectExtent l="0" t="0" r="0" b="0"/>
                  <wp:docPr id="34" name="Afbeelding 58" descr="spelconsole / x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Afbeelding 58" descr="spelconsole / xbox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03" cy="53856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49AD09C7" wp14:editId="0E5D0178">
                  <wp:extent cx="556591" cy="557379"/>
                  <wp:effectExtent l="0" t="0" r="0" b="0"/>
                  <wp:docPr id="36" name="Afbeelding 59" descr="radio luisteren / ra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fbeelding 59" descr="radio luisteren / radio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84" cy="55597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210E1AD5" wp14:editId="352826BC">
                  <wp:extent cx="532738" cy="531609"/>
                  <wp:effectExtent l="0" t="0" r="1270" b="1905"/>
                  <wp:docPr id="37" name="Afbeelding 69" descr="http://www.sclera.be/resources/pictos/boek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Afbeelding 69" descr="http://www.sclera.be/resources/pictos/boek%20t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67" cy="53064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A449A" w14:textId="565A5855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22"/>
                <w:szCs w:val="22"/>
              </w:rPr>
            </w:pP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="00372172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              </w:t>
            </w:r>
            <w:r w:rsidRPr="00111D36">
              <w:rPr>
                <w:rFonts w:ascii="Calibri" w:eastAsia="Calibri" w:hAnsi="Calibri" w:cs="Times New Roman"/>
                <w:noProof/>
                <w:sz w:val="22"/>
                <w:szCs w:val="22"/>
              </w:rPr>
              <w:sym w:font="Wingdings" w:char="F0A8"/>
            </w:r>
          </w:p>
        </w:tc>
      </w:tr>
      <w:tr w:rsidR="00111D36" w:rsidRPr="00111D36" w14:paraId="3A456373" w14:textId="77777777" w:rsidTr="0011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3333C8E8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Cs/>
                <w:szCs w:val="18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Cs/>
                <w:szCs w:val="18"/>
                <w:lang w:eastAsia="nl-NL"/>
              </w:rPr>
              <w:t>Verplaatsing van / naar school:</w:t>
            </w:r>
          </w:p>
          <w:p w14:paraId="64AF46A5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i/>
                <w:sz w:val="16"/>
                <w:szCs w:val="16"/>
                <w:lang w:eastAsia="nl-NL"/>
              </w:rPr>
              <w:t>Wordt het kind opgehaald? Gaat het kind zelfstandig naar huis? Gaat het kind met broers, zusjes, familieleden naar huis? Neemt het kind de (school)bus? …</w:t>
            </w:r>
          </w:p>
        </w:tc>
        <w:tc>
          <w:tcPr>
            <w:tcW w:w="6954" w:type="dxa"/>
          </w:tcPr>
          <w:p w14:paraId="33360408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  <w:tr w:rsidR="00111D36" w:rsidRPr="00111D36" w14:paraId="46E23969" w14:textId="77777777" w:rsidTr="00111D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</w:tcPr>
          <w:p w14:paraId="130503A1" w14:textId="77777777" w:rsidR="00111D36" w:rsidRPr="00111D36" w:rsidRDefault="00111D36" w:rsidP="00111D36">
            <w:pPr>
              <w:spacing w:after="240" w:line="240" w:lineRule="atLeast"/>
              <w:contextualSpacing/>
              <w:rPr>
                <w:rFonts w:ascii="Calibri" w:eastAsia="Calibri" w:hAnsi="Calibri" w:cs="Times New Roman"/>
                <w:b w:val="0"/>
                <w:sz w:val="22"/>
                <w:szCs w:val="22"/>
                <w:lang w:eastAsia="nl-NL"/>
              </w:rPr>
            </w:pPr>
            <w:r w:rsidRPr="00111D36">
              <w:rPr>
                <w:rFonts w:ascii="Calibri" w:eastAsia="Calibri" w:hAnsi="Calibri" w:cs="Times New Roman"/>
                <w:b w:val="0"/>
                <w:sz w:val="22"/>
                <w:szCs w:val="22"/>
                <w:lang w:eastAsia="nl-NL"/>
              </w:rPr>
              <w:t>Aanvullende informatie:</w:t>
            </w:r>
          </w:p>
        </w:tc>
        <w:tc>
          <w:tcPr>
            <w:tcW w:w="6954" w:type="dxa"/>
          </w:tcPr>
          <w:p w14:paraId="4268EA97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  <w:p w14:paraId="4DFC780C" w14:textId="77777777" w:rsidR="00111D36" w:rsidRP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  <w:p w14:paraId="0C76A0A7" w14:textId="77777777" w:rsidR="00111D36" w:rsidRDefault="00111D36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  <w:p w14:paraId="5163EF8F" w14:textId="77777777" w:rsidR="00372172" w:rsidRDefault="00372172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  <w:p w14:paraId="6996525A" w14:textId="3DFDEC6D" w:rsidR="00372172" w:rsidRPr="00111D36" w:rsidRDefault="00372172" w:rsidP="00111D36">
            <w:pPr>
              <w:spacing w:after="240" w:line="24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  <w:lang w:eastAsia="nl-NL"/>
              </w:rPr>
            </w:pPr>
          </w:p>
        </w:tc>
      </w:tr>
    </w:tbl>
    <w:p w14:paraId="3D86B8FD" w14:textId="77777777" w:rsidR="00111D36" w:rsidRPr="00111D36" w:rsidRDefault="00111D36" w:rsidP="00111D36">
      <w:pPr>
        <w:spacing w:after="240" w:line="240" w:lineRule="atLeast"/>
        <w:contextualSpacing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>(*) schrap wat niet van toepassing is</w:t>
      </w:r>
    </w:p>
    <w:p w14:paraId="74738AD0" w14:textId="77777777" w:rsidR="00111D36" w:rsidRPr="00111D36" w:rsidRDefault="00111D36" w:rsidP="00111D36">
      <w:pPr>
        <w:spacing w:after="240" w:line="240" w:lineRule="atLeast"/>
        <w:contextualSpacing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 xml:space="preserve">(***) Mogelijke verzamelde informatie kan zijn: ‘Zijn alle gezinsleden in België?’ ‘ Wie woont er in de woonst?’ ‘ Wonen er andere familieleden in?’ ‘ </w:t>
      </w:r>
    </w:p>
    <w:p w14:paraId="0FA143A7" w14:textId="77777777" w:rsidR="00111D36" w:rsidRPr="00111D36" w:rsidRDefault="00111D36" w:rsidP="00111D36">
      <w:pPr>
        <w:spacing w:after="240" w:line="240" w:lineRule="atLeast"/>
        <w:contextualSpacing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                                                                                 ‘Woont het kind/gezin bij anderen?’ …</w:t>
      </w:r>
    </w:p>
    <w:p w14:paraId="38AD1B56" w14:textId="77777777" w:rsidR="00111D36" w:rsidRPr="00111D36" w:rsidRDefault="00111D36" w:rsidP="00111D36">
      <w:pPr>
        <w:spacing w:after="240" w:line="240" w:lineRule="atLeast"/>
        <w:contextualSpacing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 xml:space="preserve">(#) De informatie die ouders spontaan delen kan tot de </w:t>
      </w:r>
      <w:proofErr w:type="spellStart"/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>privé-sfeer</w:t>
      </w:r>
      <w:proofErr w:type="spellEnd"/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behoren. Er moet discreet mee omgegaan worden. Naar deze informatie wordt </w:t>
      </w:r>
    </w:p>
    <w:p w14:paraId="63FE7886" w14:textId="77777777" w:rsidR="00111D36" w:rsidRPr="00111D36" w:rsidRDefault="00111D36" w:rsidP="00111D36">
      <w:pPr>
        <w:spacing w:after="240" w:line="240" w:lineRule="atLeast"/>
        <w:contextualSpacing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van de school uit niet (tijdens een intakegesprek) gevraagd.</w:t>
      </w:r>
    </w:p>
    <w:p w14:paraId="3462950E" w14:textId="77777777" w:rsidR="00111D36" w:rsidRPr="00111D36" w:rsidRDefault="00111D36" w:rsidP="00111D36">
      <w:pPr>
        <w:spacing w:after="240" w:line="240" w:lineRule="atLeast"/>
        <w:contextualSpacing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 xml:space="preserve">(+) Het is enkel zinvol om te achterhalen welke de interesses / talenten van het kind zijn, indien deze informatie gebruikt wordt zoals bij bv. het </w:t>
      </w:r>
    </w:p>
    <w:p w14:paraId="661E2890" w14:textId="2C1B5BDE" w:rsidR="00CE3548" w:rsidRPr="00372172" w:rsidRDefault="00111D36" w:rsidP="00372172">
      <w:pPr>
        <w:spacing w:after="240" w:line="240" w:lineRule="atLeast"/>
        <w:contextualSpacing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111D36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inzetten van talenten in de klas, het doorverwijzen naar buitenschoolse activiteiten, …</w:t>
      </w:r>
    </w:p>
    <w:sectPr w:rsidR="00CE3548" w:rsidRPr="00372172" w:rsidSect="00111D36">
      <w:headerReference w:type="default" r:id="rId44"/>
      <w:footerReference w:type="default" r:id="rId4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9B303" w14:textId="77777777" w:rsidR="004D012F" w:rsidRDefault="004D012F" w:rsidP="008C14DE">
      <w:pPr>
        <w:spacing w:after="0" w:line="240" w:lineRule="auto"/>
      </w:pPr>
      <w:r>
        <w:separator/>
      </w:r>
    </w:p>
  </w:endnote>
  <w:endnote w:type="continuationSeparator" w:id="0">
    <w:p w14:paraId="6F88FD71" w14:textId="77777777" w:rsidR="004D012F" w:rsidRDefault="004D012F" w:rsidP="008C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6836702"/>
      <w:docPartObj>
        <w:docPartGallery w:val="Page Numbers (Bottom of Page)"/>
        <w:docPartUnique/>
      </w:docPartObj>
    </w:sdtPr>
    <w:sdtEndPr>
      <w:rPr>
        <w:b/>
        <w:bCs/>
        <w:color w:val="AAAAAA"/>
      </w:rPr>
    </w:sdtEndPr>
    <w:sdtContent>
      <w:p w14:paraId="32E5AC89" w14:textId="77777777" w:rsidR="00D34CC6" w:rsidRPr="007D22AB" w:rsidRDefault="007D22AB" w:rsidP="007D22AB">
        <w:pPr>
          <w:pStyle w:val="Voettekst"/>
          <w:ind w:left="-567"/>
          <w:rPr>
            <w:b/>
            <w:bCs/>
            <w:color w:val="AAAAAA"/>
          </w:rPr>
        </w:pPr>
        <w:r>
          <w:rPr>
            <w:b/>
            <w:bCs/>
            <w:noProof/>
            <w:color w:val="AAAAAA"/>
          </w:rPr>
          <w:drawing>
            <wp:anchor distT="0" distB="0" distL="114300" distR="114300" simplePos="0" relativeHeight="251664384" behindDoc="1" locked="0" layoutInCell="1" allowOverlap="1" wp14:anchorId="10B97C47" wp14:editId="36E1691D">
              <wp:simplePos x="0" y="0"/>
              <wp:positionH relativeFrom="column">
                <wp:posOffset>5576940</wp:posOffset>
              </wp:positionH>
              <wp:positionV relativeFrom="paragraph">
                <wp:posOffset>54639</wp:posOffset>
              </wp:positionV>
              <wp:extent cx="856540" cy="257270"/>
              <wp:effectExtent l="0" t="0" r="1270" b="0"/>
              <wp:wrapNone/>
              <wp:docPr id="17" name="Afbeelding 17" descr="Afbeelding met tekst, illustratie, vectorafbeeldingen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Afbeelding 17" descr="Afbeelding met tekst, illustratie, vectorafbeeldingen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6540" cy="257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F239B" w:rsidRPr="007D22AB">
          <w:rPr>
            <w:b/>
            <w:bCs/>
            <w:noProof/>
            <w:color w:val="AAAAAA"/>
          </w:rPr>
          <w:drawing>
            <wp:anchor distT="0" distB="0" distL="114300" distR="114300" simplePos="0" relativeHeight="251663360" behindDoc="1" locked="0" layoutInCell="1" allowOverlap="1" wp14:anchorId="008A55A8" wp14:editId="5604B285">
              <wp:simplePos x="0" y="0"/>
              <wp:positionH relativeFrom="leftMargin">
                <wp:posOffset>104775</wp:posOffset>
              </wp:positionH>
              <wp:positionV relativeFrom="paragraph">
                <wp:posOffset>-237803</wp:posOffset>
              </wp:positionV>
              <wp:extent cx="777922" cy="744811"/>
              <wp:effectExtent l="0" t="0" r="3175" b="0"/>
              <wp:wrapNone/>
              <wp:docPr id="16" name="Graphic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Graphic 16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rcRect l="27159" t="22969" r="28552" b="18606"/>
                      <a:stretch/>
                    </pic:blipFill>
                    <pic:spPr bwMode="auto">
                      <a:xfrm>
                        <a:off x="0" y="0"/>
                        <a:ext cx="777922" cy="74481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F239B" w:rsidRPr="007D22AB">
          <w:rPr>
            <w:b/>
            <w:bCs/>
            <w:color w:val="AAAAAA"/>
          </w:rPr>
          <w:fldChar w:fldCharType="begin"/>
        </w:r>
        <w:r w:rsidR="00AF239B" w:rsidRPr="007D22AB">
          <w:rPr>
            <w:b/>
            <w:bCs/>
            <w:color w:val="AAAAAA"/>
          </w:rPr>
          <w:instrText>PAGE   \* MERGEFORMAT</w:instrText>
        </w:r>
        <w:r w:rsidR="00AF239B" w:rsidRPr="007D22AB">
          <w:rPr>
            <w:b/>
            <w:bCs/>
            <w:color w:val="AAAAAA"/>
          </w:rPr>
          <w:fldChar w:fldCharType="separate"/>
        </w:r>
        <w:r w:rsidR="00AF239B" w:rsidRPr="007D22AB">
          <w:rPr>
            <w:b/>
            <w:bCs/>
            <w:color w:val="AAAAAA"/>
            <w:lang w:val="nl-NL"/>
          </w:rPr>
          <w:t>2</w:t>
        </w:r>
        <w:r w:rsidR="00AF239B" w:rsidRPr="007D22AB">
          <w:rPr>
            <w:b/>
            <w:bCs/>
            <w:color w:val="AAAAA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EDAC6" w14:textId="77777777" w:rsidR="004D012F" w:rsidRDefault="004D012F" w:rsidP="008C14DE">
      <w:pPr>
        <w:spacing w:after="0" w:line="240" w:lineRule="auto"/>
      </w:pPr>
      <w:r>
        <w:separator/>
      </w:r>
    </w:p>
  </w:footnote>
  <w:footnote w:type="continuationSeparator" w:id="0">
    <w:p w14:paraId="2375BE89" w14:textId="77777777" w:rsidR="004D012F" w:rsidRDefault="004D012F" w:rsidP="008C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770C" w14:textId="77777777" w:rsidR="00D34CC6" w:rsidRDefault="00547BB2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451716D" wp14:editId="737954DC">
          <wp:simplePos x="0" y="0"/>
          <wp:positionH relativeFrom="column">
            <wp:posOffset>5309936</wp:posOffset>
          </wp:positionH>
          <wp:positionV relativeFrom="paragraph">
            <wp:posOffset>-367693</wp:posOffset>
          </wp:positionV>
          <wp:extent cx="1281998" cy="765826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138" t="43680" r="12197" b="16458"/>
                  <a:stretch/>
                </pic:blipFill>
                <pic:spPr bwMode="auto">
                  <a:xfrm flipV="1">
                    <a:off x="0" y="0"/>
                    <a:ext cx="1281998" cy="765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AD105" w14:textId="77777777" w:rsidR="00D34CC6" w:rsidRDefault="00D34CC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F106D"/>
    <w:multiLevelType w:val="multilevel"/>
    <w:tmpl w:val="C27231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E02A70"/>
    <w:multiLevelType w:val="multilevel"/>
    <w:tmpl w:val="4452874A"/>
    <w:lvl w:ilvl="0">
      <w:start w:val="1"/>
      <w:numFmt w:val="decimal"/>
      <w:pStyle w:val="PBD-Genummerdelij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666321"/>
    <w:multiLevelType w:val="hybridMultilevel"/>
    <w:tmpl w:val="0EB0BA34"/>
    <w:lvl w:ilvl="0" w:tplc="70341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3748"/>
    <w:multiLevelType w:val="hybridMultilevel"/>
    <w:tmpl w:val="3CB8BE42"/>
    <w:lvl w:ilvl="0" w:tplc="20281E5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E05F2"/>
    <w:multiLevelType w:val="hybridMultilevel"/>
    <w:tmpl w:val="CD00EFBE"/>
    <w:lvl w:ilvl="0" w:tplc="08130003">
      <w:start w:val="1"/>
      <w:numFmt w:val="bullet"/>
      <w:pStyle w:val="PBD-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582F"/>
    <w:multiLevelType w:val="hybridMultilevel"/>
    <w:tmpl w:val="5F20AD58"/>
    <w:lvl w:ilvl="0" w:tplc="9036DDFE">
      <w:start w:val="1"/>
      <w:numFmt w:val="bullet"/>
      <w:pStyle w:val="PBD-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20EFE"/>
    <w:multiLevelType w:val="singleLevel"/>
    <w:tmpl w:val="CFD22ABC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7" w15:restartNumberingAfterBreak="0">
    <w:nsid w:val="5F435BE6"/>
    <w:multiLevelType w:val="hybridMultilevel"/>
    <w:tmpl w:val="9B28C97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2541F"/>
    <w:multiLevelType w:val="hybridMultilevel"/>
    <w:tmpl w:val="70AE25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44BA"/>
    <w:multiLevelType w:val="multilevel"/>
    <w:tmpl w:val="891C6668"/>
    <w:lvl w:ilvl="0">
      <w:start w:val="1"/>
      <w:numFmt w:val="decimal"/>
      <w:pStyle w:val="PBD-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BD-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BD-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BD-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36"/>
    <w:rsid w:val="00023B06"/>
    <w:rsid w:val="00027ED3"/>
    <w:rsid w:val="00111D36"/>
    <w:rsid w:val="00125176"/>
    <w:rsid w:val="00132917"/>
    <w:rsid w:val="00142E0D"/>
    <w:rsid w:val="00192255"/>
    <w:rsid w:val="00244843"/>
    <w:rsid w:val="002D4898"/>
    <w:rsid w:val="002F4512"/>
    <w:rsid w:val="00372172"/>
    <w:rsid w:val="003736F6"/>
    <w:rsid w:val="00374804"/>
    <w:rsid w:val="003A16E0"/>
    <w:rsid w:val="003A5C91"/>
    <w:rsid w:val="00481B3A"/>
    <w:rsid w:val="004C0DC5"/>
    <w:rsid w:val="004D012F"/>
    <w:rsid w:val="00522F0C"/>
    <w:rsid w:val="00542A79"/>
    <w:rsid w:val="00547BB2"/>
    <w:rsid w:val="005834BE"/>
    <w:rsid w:val="006C17C3"/>
    <w:rsid w:val="007D22AB"/>
    <w:rsid w:val="008052A7"/>
    <w:rsid w:val="008C14DE"/>
    <w:rsid w:val="00923306"/>
    <w:rsid w:val="00924FAF"/>
    <w:rsid w:val="0096296C"/>
    <w:rsid w:val="00967A44"/>
    <w:rsid w:val="00973F5C"/>
    <w:rsid w:val="009B77A6"/>
    <w:rsid w:val="009E48D1"/>
    <w:rsid w:val="00A4573B"/>
    <w:rsid w:val="00A4717A"/>
    <w:rsid w:val="00AC1488"/>
    <w:rsid w:val="00AE3097"/>
    <w:rsid w:val="00AF239B"/>
    <w:rsid w:val="00B01A4F"/>
    <w:rsid w:val="00B050AA"/>
    <w:rsid w:val="00B875F4"/>
    <w:rsid w:val="00C4232E"/>
    <w:rsid w:val="00C4389F"/>
    <w:rsid w:val="00C44305"/>
    <w:rsid w:val="00CD068A"/>
    <w:rsid w:val="00CE27D3"/>
    <w:rsid w:val="00CE3548"/>
    <w:rsid w:val="00CF5AF9"/>
    <w:rsid w:val="00D273E1"/>
    <w:rsid w:val="00D34CC6"/>
    <w:rsid w:val="00D841DA"/>
    <w:rsid w:val="00EF061F"/>
    <w:rsid w:val="00F23585"/>
    <w:rsid w:val="00F70AD5"/>
    <w:rsid w:val="00F80F8E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8C747"/>
  <w15:chartTrackingRefBased/>
  <w15:docId w15:val="{6754E1AC-EAB6-435D-AB3C-AA8218C6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rsid w:val="00973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003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973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003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973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10024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973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003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973F5C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2003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3F5C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1002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3F5C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10024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3F5C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3F5C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link w:val="OnderwerpChar"/>
    <w:rsid w:val="00924FAF"/>
  </w:style>
  <w:style w:type="paragraph" w:styleId="Lijstalinea">
    <w:name w:val="List Paragraph"/>
    <w:basedOn w:val="Standaard"/>
    <w:link w:val="LijstalineaChar"/>
    <w:uiPriority w:val="34"/>
    <w:rsid w:val="00924FAF"/>
    <w:pPr>
      <w:ind w:left="720"/>
      <w:contextualSpacing/>
    </w:pPr>
  </w:style>
  <w:style w:type="character" w:customStyle="1" w:styleId="OnderwerpChar">
    <w:name w:val="Onderwerp Char"/>
    <w:basedOn w:val="Standaardalinea-lettertype"/>
    <w:link w:val="Onderwerp"/>
    <w:rsid w:val="00924FAF"/>
  </w:style>
  <w:style w:type="paragraph" w:customStyle="1" w:styleId="PBD-Titel">
    <w:name w:val="PBD - Titel"/>
    <w:basedOn w:val="Standaard"/>
    <w:next w:val="PBD-Subtitel"/>
    <w:link w:val="PBD-TitelChar"/>
    <w:qFormat/>
    <w:rsid w:val="003A16E0"/>
    <w:rPr>
      <w:b/>
      <w:bCs/>
      <w:color w:val="00B3D5"/>
      <w:sz w:val="36"/>
      <w:szCs w:val="32"/>
    </w:rPr>
  </w:style>
  <w:style w:type="paragraph" w:customStyle="1" w:styleId="PBD-Subtitel">
    <w:name w:val="PBD - Subtitel"/>
    <w:basedOn w:val="Standaard"/>
    <w:link w:val="PBD-SubtitelChar"/>
    <w:qFormat/>
    <w:rsid w:val="00F23585"/>
    <w:pPr>
      <w:spacing w:before="120"/>
    </w:pPr>
    <w:rPr>
      <w:b/>
      <w:color w:val="A9B905" w:themeColor="accent2"/>
      <w:sz w:val="30"/>
      <w:szCs w:val="28"/>
    </w:rPr>
  </w:style>
  <w:style w:type="character" w:customStyle="1" w:styleId="PBD-TitelChar">
    <w:name w:val="PBD - Titel Char"/>
    <w:basedOn w:val="Standaardalinea-lettertype"/>
    <w:link w:val="PBD-Titel"/>
    <w:rsid w:val="003A16E0"/>
    <w:rPr>
      <w:b/>
      <w:bCs/>
      <w:color w:val="00B3D5"/>
      <w:sz w:val="36"/>
      <w:szCs w:val="32"/>
    </w:rPr>
  </w:style>
  <w:style w:type="paragraph" w:customStyle="1" w:styleId="PBD-Standaard">
    <w:name w:val="PBD - Standaard"/>
    <w:basedOn w:val="Standaard"/>
    <w:link w:val="PBD-StandaardChar"/>
    <w:qFormat/>
    <w:rsid w:val="00A4573B"/>
    <w:pPr>
      <w:spacing w:before="200" w:after="200"/>
      <w:ind w:left="709"/>
    </w:pPr>
  </w:style>
  <w:style w:type="character" w:customStyle="1" w:styleId="PBD-SubtitelChar">
    <w:name w:val="PBD - Subtitel Char"/>
    <w:basedOn w:val="Standaardalinea-lettertype"/>
    <w:link w:val="PBD-Subtitel"/>
    <w:rsid w:val="00F23585"/>
    <w:rPr>
      <w:b/>
      <w:color w:val="A9B905" w:themeColor="accent2"/>
      <w:sz w:val="30"/>
      <w:szCs w:val="28"/>
    </w:rPr>
  </w:style>
  <w:style w:type="paragraph" w:customStyle="1" w:styleId="PBD-Opsomming">
    <w:name w:val="PBD - Opsomming"/>
    <w:basedOn w:val="Lijstalinea"/>
    <w:link w:val="PBD-OpsommingChar"/>
    <w:qFormat/>
    <w:rsid w:val="00A4573B"/>
    <w:pPr>
      <w:numPr>
        <w:numId w:val="1"/>
      </w:numPr>
      <w:spacing w:before="120" w:after="0"/>
      <w:ind w:left="1066" w:hanging="357"/>
    </w:pPr>
  </w:style>
  <w:style w:type="character" w:customStyle="1" w:styleId="PBD-StandaardChar">
    <w:name w:val="PBD - Standaard Char"/>
    <w:basedOn w:val="Standaardalinea-lettertype"/>
    <w:link w:val="PBD-Standaard"/>
    <w:rsid w:val="00A4573B"/>
  </w:style>
  <w:style w:type="paragraph" w:customStyle="1" w:styleId="PBD-Opsomming2">
    <w:name w:val="PBD - Opsomming 2"/>
    <w:basedOn w:val="Lijstalinea"/>
    <w:link w:val="PBD-Opsomming2Char"/>
    <w:qFormat/>
    <w:rsid w:val="00A4573B"/>
    <w:pPr>
      <w:numPr>
        <w:numId w:val="2"/>
      </w:numPr>
      <w:spacing w:after="0"/>
      <w:ind w:left="1434" w:hanging="35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F5AF9"/>
  </w:style>
  <w:style w:type="character" w:customStyle="1" w:styleId="PBD-OpsommingChar">
    <w:name w:val="PBD - Opsomming Char"/>
    <w:basedOn w:val="LijstalineaChar"/>
    <w:link w:val="PBD-Opsomming"/>
    <w:rsid w:val="00A4573B"/>
  </w:style>
  <w:style w:type="paragraph" w:customStyle="1" w:styleId="PBD-Genummerdelijst">
    <w:name w:val="PBD - Genummerde lijst"/>
    <w:basedOn w:val="Lijstalinea"/>
    <w:link w:val="PBD-GenummerdelijstChar"/>
    <w:qFormat/>
    <w:rsid w:val="00A4573B"/>
    <w:pPr>
      <w:numPr>
        <w:numId w:val="5"/>
      </w:numPr>
      <w:spacing w:before="120" w:after="0"/>
      <w:ind w:left="1066" w:hanging="357"/>
    </w:pPr>
  </w:style>
  <w:style w:type="character" w:customStyle="1" w:styleId="PBD-Opsomming2Char">
    <w:name w:val="PBD - Opsomming 2 Char"/>
    <w:basedOn w:val="LijstalineaChar"/>
    <w:link w:val="PBD-Opsomming2"/>
    <w:rsid w:val="00A4573B"/>
  </w:style>
  <w:style w:type="paragraph" w:customStyle="1" w:styleId="PBD-Citaat">
    <w:name w:val="PBD - Citaat"/>
    <w:basedOn w:val="Standaard"/>
    <w:next w:val="PBD-Standaard"/>
    <w:link w:val="PBD-CitaatChar"/>
    <w:qFormat/>
    <w:rsid w:val="00F23585"/>
    <w:pPr>
      <w:spacing w:before="200" w:after="200"/>
      <w:ind w:left="709"/>
    </w:pPr>
    <w:rPr>
      <w:b/>
      <w:i/>
      <w:iCs/>
      <w:color w:val="F08800" w:themeColor="accent3"/>
    </w:rPr>
  </w:style>
  <w:style w:type="character" w:customStyle="1" w:styleId="PBD-GenummerdelijstChar">
    <w:name w:val="PBD - Genummerde lijst Char"/>
    <w:basedOn w:val="LijstalineaChar"/>
    <w:link w:val="PBD-Genummerdelijst"/>
    <w:rsid w:val="00A4573B"/>
  </w:style>
  <w:style w:type="paragraph" w:customStyle="1" w:styleId="PBD-Zwaar">
    <w:name w:val="PBD - Zwaar"/>
    <w:basedOn w:val="Standaard"/>
    <w:link w:val="PBD-ZwaarChar"/>
    <w:qFormat/>
    <w:rsid w:val="008C14DE"/>
    <w:pPr>
      <w:spacing w:after="0"/>
      <w:ind w:left="708"/>
    </w:pPr>
    <w:rPr>
      <w:b/>
      <w:bCs/>
    </w:rPr>
  </w:style>
  <w:style w:type="character" w:customStyle="1" w:styleId="PBD-CitaatChar">
    <w:name w:val="PBD - Citaat Char"/>
    <w:basedOn w:val="Standaardalinea-lettertype"/>
    <w:link w:val="PBD-Citaat"/>
    <w:rsid w:val="00F23585"/>
    <w:rPr>
      <w:b/>
      <w:i/>
      <w:iCs/>
      <w:color w:val="F08800" w:themeColor="accent3"/>
    </w:rPr>
  </w:style>
  <w:style w:type="paragraph" w:styleId="Koptekst">
    <w:name w:val="header"/>
    <w:basedOn w:val="Standaard"/>
    <w:link w:val="KoptekstChar"/>
    <w:uiPriority w:val="99"/>
    <w:unhideWhenUsed/>
    <w:rsid w:val="008C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BD-ZwaarChar">
    <w:name w:val="PBD - Zwaar Char"/>
    <w:basedOn w:val="Standaardalinea-lettertype"/>
    <w:link w:val="PBD-Zwaar"/>
    <w:rsid w:val="008C14DE"/>
    <w:rPr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8C14DE"/>
  </w:style>
  <w:style w:type="paragraph" w:styleId="Voettekst">
    <w:name w:val="footer"/>
    <w:basedOn w:val="Standaard"/>
    <w:link w:val="VoettekstChar"/>
    <w:uiPriority w:val="99"/>
    <w:unhideWhenUsed/>
    <w:rsid w:val="008C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14DE"/>
  </w:style>
  <w:style w:type="table" w:styleId="Tabelraster">
    <w:name w:val="Table Grid"/>
    <w:basedOn w:val="Standaardtabel"/>
    <w:uiPriority w:val="39"/>
    <w:rsid w:val="00CD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CD068A"/>
    <w:pPr>
      <w:spacing w:after="0" w:line="240" w:lineRule="auto"/>
    </w:pPr>
    <w:rPr>
      <w:rFonts w:eastAsia="Times New Roman" w:cs="Times New Roman"/>
      <w:szCs w:val="20"/>
      <w:lang w:val="nl-NL" w:eastAsia="nl-NL"/>
    </w:rPr>
  </w:style>
  <w:style w:type="paragraph" w:customStyle="1" w:styleId="Opsomming2">
    <w:name w:val="Opsomming 2"/>
    <w:basedOn w:val="Standaard"/>
    <w:rsid w:val="00CD068A"/>
    <w:pPr>
      <w:numPr>
        <w:numId w:val="7"/>
      </w:numPr>
      <w:tabs>
        <w:tab w:val="left" w:pos="1418"/>
      </w:tabs>
      <w:spacing w:after="0" w:line="240" w:lineRule="atLeast"/>
      <w:ind w:left="568" w:hanging="284"/>
      <w:contextualSpacing/>
    </w:pPr>
    <w:rPr>
      <w:rFonts w:eastAsia="Times New Roman" w:cs="Times New Roman"/>
      <w:snapToGrid w:val="0"/>
      <w:color w:val="000000"/>
      <w:szCs w:val="20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D068A"/>
    <w:rPr>
      <w:rFonts w:eastAsia="Times New Roman" w:cs="Times New Roman"/>
      <w:szCs w:val="20"/>
      <w:lang w:val="nl-NL" w:eastAsia="nl-NL"/>
    </w:rPr>
  </w:style>
  <w:style w:type="table" w:customStyle="1" w:styleId="GOmagentatabel">
    <w:name w:val="GO! magenta tabel"/>
    <w:uiPriority w:val="99"/>
    <w:rsid w:val="00CD068A"/>
    <w:pPr>
      <w:spacing w:after="0" w:line="210" w:lineRule="atLeast"/>
      <w:ind w:left="113" w:right="113"/>
    </w:pPr>
    <w:rPr>
      <w:rFonts w:ascii="Times New Roman" w:eastAsiaTheme="minorEastAsia" w:hAnsi="Times New Roman"/>
      <w:sz w:val="18"/>
      <w:szCs w:val="20"/>
      <w:lang w:val="nl-NL" w:eastAsia="nl-BE"/>
    </w:rPr>
    <w:tblPr>
      <w:tblStyleRowBandSize w:val="1"/>
      <w:tblStyleColBandSize w:val="1"/>
      <w:tblInd w:w="0" w:type="dxa"/>
      <w:tblBorders>
        <w:top w:val="single" w:sz="2" w:space="0" w:color="AAAAAA" w:themeColor="text2"/>
        <w:left w:val="single" w:sz="2" w:space="0" w:color="AAAAAA" w:themeColor="text2"/>
        <w:bottom w:val="single" w:sz="2" w:space="0" w:color="AAAAAA" w:themeColor="text2"/>
        <w:right w:val="single" w:sz="2" w:space="0" w:color="AAAAAA" w:themeColor="text2"/>
        <w:insideH w:val="single" w:sz="2" w:space="0" w:color="AAAAAA" w:themeColor="text2"/>
        <w:insideV w:val="single" w:sz="2" w:space="0" w:color="AAAAAA" w:themeColor="tex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AAAAAA" w:themeFill="text2"/>
      </w:tcPr>
    </w:tblStylePr>
    <w:tblStylePr w:type="lastRow">
      <w:rPr>
        <w:b/>
      </w:rPr>
      <w:tblPr/>
      <w:tcPr>
        <w:shd w:val="clear" w:color="auto" w:fill="F0EFE4" w:themeFill="background2"/>
      </w:tcPr>
    </w:tblStylePr>
    <w:tblStylePr w:type="firstCol">
      <w:rPr>
        <w:b/>
      </w:rPr>
      <w:tblPr/>
      <w:tcPr>
        <w:shd w:val="clear" w:color="auto" w:fill="FCFBF9" w:themeFill="accent6" w:themeFillTint="33"/>
      </w:tcPr>
    </w:tblStylePr>
    <w:tblStylePr w:type="lastCol">
      <w:rPr>
        <w:b/>
      </w:rPr>
      <w:tblPr/>
      <w:tcPr>
        <w:shd w:val="clear" w:color="auto" w:fill="FCFBF9" w:themeFill="accent6" w:themeFillTint="33"/>
      </w:tcPr>
    </w:tblStylePr>
    <w:tblStylePr w:type="band1Vert">
      <w:tblPr/>
      <w:tcPr>
        <w:tcBorders>
          <w:top w:val="single" w:sz="2" w:space="0" w:color="AAAAAA" w:themeColor="text2"/>
          <w:left w:val="single" w:sz="2" w:space="0" w:color="AAAAAA" w:themeColor="text2"/>
          <w:bottom w:val="single" w:sz="2" w:space="0" w:color="AAAAAA" w:themeColor="text2"/>
          <w:right w:val="single" w:sz="2" w:space="0" w:color="AAAAAA" w:themeColor="text2"/>
          <w:insideH w:val="single" w:sz="2" w:space="0" w:color="AAAAAA" w:themeColor="text2"/>
          <w:insideV w:val="single" w:sz="2" w:space="0" w:color="AAAAAA" w:themeColor="text2"/>
        </w:tcBorders>
      </w:tcPr>
    </w:tblStylePr>
    <w:tblStylePr w:type="band2Vert">
      <w:tblPr/>
      <w:tcPr>
        <w:tcBorders>
          <w:top w:val="single" w:sz="2" w:space="0" w:color="AAAAAA" w:themeColor="text2"/>
          <w:left w:val="single" w:sz="2" w:space="0" w:color="AAAAAA" w:themeColor="text2"/>
          <w:bottom w:val="single" w:sz="2" w:space="0" w:color="AAAAAA" w:themeColor="text2"/>
          <w:right w:val="single" w:sz="2" w:space="0" w:color="AAAAAA" w:themeColor="text2"/>
          <w:insideH w:val="single" w:sz="2" w:space="0" w:color="AAAAAA" w:themeColor="text2"/>
          <w:insideV w:val="single" w:sz="2" w:space="0" w:color="AAAAAA" w:themeColor="text2"/>
        </w:tcBorders>
        <w:shd w:val="clear" w:color="auto" w:fill="FCFBF9" w:themeFill="background2" w:themeFillTint="33"/>
      </w:tcPr>
    </w:tblStylePr>
    <w:tblStylePr w:type="band2Horz">
      <w:tblPr/>
      <w:tcPr>
        <w:shd w:val="clear" w:color="auto" w:fill="FCFBF9" w:themeFill="background2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973F5C"/>
    <w:rPr>
      <w:rFonts w:asciiTheme="majorHAnsi" w:eastAsiaTheme="majorEastAsia" w:hAnsiTheme="majorHAnsi" w:cstheme="majorBidi"/>
      <w:color w:val="92003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73F5C"/>
    <w:rPr>
      <w:rFonts w:asciiTheme="majorHAnsi" w:eastAsiaTheme="majorEastAsia" w:hAnsiTheme="majorHAnsi" w:cstheme="majorBidi"/>
      <w:color w:val="92003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73F5C"/>
    <w:rPr>
      <w:rFonts w:asciiTheme="majorHAnsi" w:eastAsiaTheme="majorEastAsia" w:hAnsiTheme="majorHAnsi" w:cstheme="majorBidi"/>
      <w:color w:val="610024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73F5C"/>
    <w:rPr>
      <w:rFonts w:asciiTheme="majorHAnsi" w:eastAsiaTheme="majorEastAsia" w:hAnsiTheme="majorHAnsi" w:cstheme="majorBidi"/>
      <w:i/>
      <w:iCs/>
      <w:color w:val="92003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3F5C"/>
    <w:rPr>
      <w:rFonts w:asciiTheme="majorHAnsi" w:eastAsiaTheme="majorEastAsia" w:hAnsiTheme="majorHAnsi" w:cstheme="majorBidi"/>
      <w:color w:val="92003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3F5C"/>
    <w:rPr>
      <w:rFonts w:asciiTheme="majorHAnsi" w:eastAsiaTheme="majorEastAsia" w:hAnsiTheme="majorHAnsi" w:cstheme="majorBidi"/>
      <w:color w:val="610024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3F5C"/>
    <w:rPr>
      <w:rFonts w:asciiTheme="majorHAnsi" w:eastAsiaTheme="majorEastAsia" w:hAnsiTheme="majorHAnsi" w:cstheme="majorBidi"/>
      <w:i/>
      <w:iCs/>
      <w:color w:val="610024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3F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3F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BD-Kop1">
    <w:name w:val="PBD - Kop 1"/>
    <w:basedOn w:val="Kop1"/>
    <w:next w:val="PBD-Standaard"/>
    <w:link w:val="PBD-Kop1Char"/>
    <w:autoRedefine/>
    <w:qFormat/>
    <w:rsid w:val="00F23585"/>
    <w:pPr>
      <w:numPr>
        <w:numId w:val="10"/>
      </w:numPr>
      <w:spacing w:after="240"/>
    </w:pPr>
    <w:rPr>
      <w:b/>
      <w:bCs/>
      <w:color w:val="00B3D5" w:themeColor="accent4"/>
    </w:rPr>
  </w:style>
  <w:style w:type="paragraph" w:customStyle="1" w:styleId="PBD-Kop2">
    <w:name w:val="PBD - Kop 2"/>
    <w:basedOn w:val="Kop2"/>
    <w:next w:val="PBD-Standaard"/>
    <w:link w:val="PBD-Kop2Char"/>
    <w:qFormat/>
    <w:rsid w:val="00F23585"/>
    <w:pPr>
      <w:numPr>
        <w:ilvl w:val="1"/>
        <w:numId w:val="10"/>
      </w:numPr>
      <w:spacing w:before="120" w:after="120"/>
    </w:pPr>
    <w:rPr>
      <w:b/>
      <w:bCs/>
      <w:color w:val="A9B905" w:themeColor="accent2"/>
      <w:sz w:val="28"/>
      <w:szCs w:val="28"/>
    </w:rPr>
  </w:style>
  <w:style w:type="character" w:customStyle="1" w:styleId="PBD-Kop1Char">
    <w:name w:val="PBD - Kop 1 Char"/>
    <w:basedOn w:val="Kop1Char"/>
    <w:link w:val="PBD-Kop1"/>
    <w:rsid w:val="00F23585"/>
    <w:rPr>
      <w:rFonts w:asciiTheme="majorHAnsi" w:eastAsiaTheme="majorEastAsia" w:hAnsiTheme="majorHAnsi" w:cstheme="majorBidi"/>
      <w:b/>
      <w:bCs/>
      <w:color w:val="00B3D5" w:themeColor="accent4"/>
      <w:sz w:val="32"/>
      <w:szCs w:val="32"/>
    </w:rPr>
  </w:style>
  <w:style w:type="paragraph" w:customStyle="1" w:styleId="PBD-Kop3">
    <w:name w:val="PBD - Kop 3"/>
    <w:basedOn w:val="Kop3"/>
    <w:next w:val="PBD-Standaard"/>
    <w:link w:val="PBD-Kop3Char"/>
    <w:qFormat/>
    <w:rsid w:val="003A16E0"/>
    <w:pPr>
      <w:numPr>
        <w:ilvl w:val="2"/>
        <w:numId w:val="10"/>
      </w:numPr>
      <w:spacing w:before="120" w:after="120"/>
    </w:pPr>
    <w:rPr>
      <w:rFonts w:asciiTheme="minorHAnsi" w:hAnsiTheme="minorHAnsi"/>
      <w:b/>
      <w:bCs/>
      <w:color w:val="AAAAAA"/>
    </w:rPr>
  </w:style>
  <w:style w:type="character" w:customStyle="1" w:styleId="PBD-Kop2Char">
    <w:name w:val="PBD - Kop 2 Char"/>
    <w:basedOn w:val="Kop2Char"/>
    <w:link w:val="PBD-Kop2"/>
    <w:rsid w:val="00F23585"/>
    <w:rPr>
      <w:rFonts w:asciiTheme="majorHAnsi" w:eastAsiaTheme="majorEastAsia" w:hAnsiTheme="majorHAnsi" w:cstheme="majorBidi"/>
      <w:b/>
      <w:bCs/>
      <w:color w:val="A9B905" w:themeColor="accent2"/>
      <w:sz w:val="28"/>
      <w:szCs w:val="28"/>
    </w:rPr>
  </w:style>
  <w:style w:type="paragraph" w:customStyle="1" w:styleId="PBD-Kop4">
    <w:name w:val="PBD - Kop 4"/>
    <w:basedOn w:val="Kop4"/>
    <w:next w:val="PBD-Standaard"/>
    <w:link w:val="PBD-Kop4Char"/>
    <w:qFormat/>
    <w:rsid w:val="00F23585"/>
    <w:pPr>
      <w:numPr>
        <w:ilvl w:val="3"/>
        <w:numId w:val="10"/>
      </w:numPr>
      <w:spacing w:before="120" w:after="120"/>
    </w:pPr>
    <w:rPr>
      <w:i w:val="0"/>
      <w:iCs w:val="0"/>
      <w:color w:val="AAAAAA" w:themeColor="text2"/>
      <w:sz w:val="24"/>
      <w:szCs w:val="24"/>
    </w:rPr>
  </w:style>
  <w:style w:type="character" w:customStyle="1" w:styleId="PBD-Kop3Char">
    <w:name w:val="PBD - Kop 3 Char"/>
    <w:basedOn w:val="Kop3Char"/>
    <w:link w:val="PBD-Kop3"/>
    <w:rsid w:val="003A16E0"/>
    <w:rPr>
      <w:rFonts w:asciiTheme="majorHAnsi" w:eastAsiaTheme="majorEastAsia" w:hAnsiTheme="majorHAnsi" w:cstheme="majorBidi"/>
      <w:b/>
      <w:bCs/>
      <w:color w:val="AAAAAA"/>
      <w:sz w:val="24"/>
      <w:szCs w:val="24"/>
    </w:rPr>
  </w:style>
  <w:style w:type="character" w:customStyle="1" w:styleId="PBD-Kop4Char">
    <w:name w:val="PBD - Kop 4 Char"/>
    <w:basedOn w:val="Kop4Char"/>
    <w:link w:val="PBD-Kop4"/>
    <w:rsid w:val="00F23585"/>
    <w:rPr>
      <w:rFonts w:asciiTheme="majorHAnsi" w:eastAsiaTheme="majorEastAsia" w:hAnsiTheme="majorHAnsi" w:cstheme="majorBidi"/>
      <w:i w:val="0"/>
      <w:iCs w:val="0"/>
      <w:color w:val="AAAAAA" w:themeColor="text2"/>
      <w:sz w:val="24"/>
      <w:szCs w:val="24"/>
    </w:rPr>
  </w:style>
  <w:style w:type="table" w:styleId="Onopgemaaktetabel1">
    <w:name w:val="Plain Table 1"/>
    <w:basedOn w:val="Standaardtabel"/>
    <w:uiPriority w:val="41"/>
    <w:rsid w:val="00481B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BDGrijs">
    <w:name w:val="PBD Grijs"/>
    <w:basedOn w:val="Tabelraster"/>
    <w:uiPriority w:val="99"/>
    <w:rsid w:val="003736F6"/>
    <w:pPr>
      <w:spacing w:before="40" w:after="40"/>
      <w:ind w:left="57" w:right="57"/>
    </w:pPr>
    <w:rPr>
      <w:rFonts w:ascii="Calibri" w:hAnsi="Calibri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C8C8C8"/>
        <w:insideV w:val="single" w:sz="6" w:space="0" w:color="C8C8C8"/>
      </w:tblBorders>
    </w:tblPr>
    <w:tblStylePr w:type="firstRow">
      <w:pPr>
        <w:jc w:val="left"/>
      </w:pPr>
      <w:rPr>
        <w:rFonts w:ascii="Calibri" w:hAnsi="Calibri"/>
        <w:b/>
        <w:i w:val="0"/>
        <w:color w:val="C3004A"/>
        <w:sz w:val="24"/>
      </w:rPr>
      <w:tblPr/>
      <w:tcPr>
        <w:tcBorders>
          <w:top w:val="nil"/>
          <w:left w:val="nil"/>
          <w:bottom w:val="single" w:sz="18" w:space="0" w:color="C8C8C8"/>
          <w:right w:val="nil"/>
          <w:insideH w:val="nil"/>
          <w:insideV w:val="single" w:sz="6" w:space="0" w:color="C8C8C8"/>
          <w:tl2br w:val="nil"/>
          <w:tr2bl w:val="nil"/>
        </w:tcBorders>
      </w:tcPr>
    </w:tblStylePr>
    <w:tblStylePr w:type="firstCol">
      <w:rPr>
        <w:rFonts w:ascii="Calibri" w:hAnsi="Calibri"/>
        <w:b/>
        <w:color w:val="AAAAAA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5F5F5"/>
      </w:tcPr>
    </w:tblStylePr>
  </w:style>
  <w:style w:type="table" w:customStyle="1" w:styleId="Stijl1">
    <w:name w:val="Stijl1"/>
    <w:basedOn w:val="PBDGrijs"/>
    <w:uiPriority w:val="99"/>
    <w:rsid w:val="0096296C"/>
    <w:pPr>
      <w:spacing w:after="0"/>
    </w:pPr>
    <w:tblPr>
      <w:tblStyleColBandSize w:val="1"/>
      <w:tblBorders>
        <w:insideH w:val="single" w:sz="12" w:space="0" w:color="F0EFE4"/>
        <w:insideV w:val="single" w:sz="12" w:space="0" w:color="F0EFE4"/>
      </w:tblBorders>
    </w:tblPr>
    <w:tblStylePr w:type="firstRow">
      <w:pPr>
        <w:jc w:val="left"/>
      </w:pPr>
      <w:rPr>
        <w:rFonts w:ascii="Calibri" w:hAnsi="Calibri"/>
        <w:b/>
        <w:i w:val="0"/>
        <w:color w:val="F08800"/>
        <w:sz w:val="24"/>
      </w:rPr>
      <w:tblPr/>
      <w:tcPr>
        <w:tcBorders>
          <w:top w:val="nil"/>
          <w:left w:val="nil"/>
          <w:bottom w:val="single" w:sz="24" w:space="0" w:color="F0EFE4"/>
          <w:right w:val="nil"/>
          <w:insideH w:val="nil"/>
          <w:insideV w:val="single" w:sz="12" w:space="0" w:color="F0EFE4"/>
          <w:tl2br w:val="nil"/>
          <w:tr2bl w:val="nil"/>
        </w:tcBorders>
      </w:tcPr>
    </w:tblStylePr>
    <w:tblStylePr w:type="firstCol">
      <w:rPr>
        <w:rFonts w:ascii="Calibri" w:hAnsi="Calibri"/>
        <w:b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9F9F5"/>
      </w:tcPr>
    </w:tblStylePr>
  </w:style>
  <w:style w:type="table" w:customStyle="1" w:styleId="PBDOranje">
    <w:name w:val="PBD Oranje"/>
    <w:basedOn w:val="PBDGrijs"/>
    <w:uiPriority w:val="99"/>
    <w:rsid w:val="00AE3097"/>
    <w:pPr>
      <w:spacing w:after="0"/>
    </w:pPr>
    <w:tblPr/>
    <w:tblStylePr w:type="firstRow">
      <w:pPr>
        <w:jc w:val="left"/>
      </w:pPr>
      <w:rPr>
        <w:rFonts w:ascii="Calibri" w:hAnsi="Calibri"/>
        <w:b/>
        <w:i w:val="0"/>
        <w:color w:val="F08800"/>
        <w:sz w:val="24"/>
      </w:rPr>
      <w:tblPr/>
      <w:tcPr>
        <w:tcBorders>
          <w:top w:val="nil"/>
          <w:left w:val="nil"/>
          <w:bottom w:val="single" w:sz="18" w:space="0" w:color="C8C8C8"/>
          <w:right w:val="nil"/>
          <w:insideH w:val="nil"/>
          <w:insideV w:val="single" w:sz="6" w:space="0" w:color="C8C8C8"/>
          <w:tl2br w:val="nil"/>
          <w:tr2bl w:val="nil"/>
        </w:tcBorders>
      </w:tcPr>
    </w:tblStylePr>
    <w:tblStylePr w:type="firstCol">
      <w:rPr>
        <w:rFonts w:ascii="Calibri" w:hAnsi="Calibri"/>
        <w:b/>
        <w:color w:val="AAAAAA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5F5F5"/>
      </w:tcPr>
    </w:tblStylePr>
  </w:style>
  <w:style w:type="table" w:customStyle="1" w:styleId="PBD-GOTabel">
    <w:name w:val="PBD-GO! Tabel"/>
    <w:basedOn w:val="Tabelraster"/>
    <w:uiPriority w:val="99"/>
    <w:rsid w:val="00D273E1"/>
    <w:pPr>
      <w:spacing w:line="210" w:lineRule="atLeast"/>
      <w:ind w:left="113" w:right="113"/>
    </w:pPr>
    <w:rPr>
      <w:rFonts w:ascii="Calibri" w:eastAsiaTheme="minorEastAsia" w:hAnsi="Calibri"/>
      <w:sz w:val="20"/>
      <w:szCs w:val="20"/>
      <w:lang w:val="nl-NL" w:eastAsia="nl-BE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AAAAA" w:themeColor="text2"/>
        <w:insideV w:val="single" w:sz="2" w:space="0" w:color="AAAAAA" w:themeColor="text2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8800"/>
      </w:tcPr>
    </w:tblStylePr>
    <w:tblStylePr w:type="lastRow">
      <w:rPr>
        <w:b/>
      </w:rPr>
      <w:tblPr/>
      <w:tcPr>
        <w:shd w:val="clear" w:color="auto" w:fill="F0EFE4" w:themeFill="background2"/>
      </w:tcPr>
    </w:tblStylePr>
    <w:tblStylePr w:type="firstCol">
      <w:rPr>
        <w:b/>
      </w:rPr>
      <w:tblPr/>
      <w:tcPr>
        <w:shd w:val="clear" w:color="auto" w:fill="FCFBF9" w:themeFill="accent6" w:themeFillTint="33"/>
      </w:tcPr>
    </w:tblStylePr>
    <w:tblStylePr w:type="lastCol">
      <w:rPr>
        <w:b/>
      </w:rPr>
      <w:tblPr/>
      <w:tcPr>
        <w:shd w:val="clear" w:color="auto" w:fill="FCFBF9" w:themeFill="accent6" w:themeFillTint="33"/>
      </w:tcPr>
    </w:tblStylePr>
    <w:tblStylePr w:type="band1Vert">
      <w:tblPr/>
      <w:tcPr>
        <w:tcBorders>
          <w:top w:val="single" w:sz="2" w:space="0" w:color="AAAAAA" w:themeColor="text2"/>
          <w:left w:val="single" w:sz="2" w:space="0" w:color="AAAAAA" w:themeColor="text2"/>
          <w:bottom w:val="single" w:sz="2" w:space="0" w:color="AAAAAA" w:themeColor="text2"/>
          <w:right w:val="single" w:sz="2" w:space="0" w:color="AAAAAA" w:themeColor="text2"/>
          <w:insideH w:val="single" w:sz="2" w:space="0" w:color="AAAAAA" w:themeColor="text2"/>
          <w:insideV w:val="single" w:sz="2" w:space="0" w:color="AAAAAA" w:themeColor="text2"/>
        </w:tcBorders>
      </w:tcPr>
    </w:tblStylePr>
    <w:tblStylePr w:type="band2Vert">
      <w:tblPr/>
      <w:tcPr>
        <w:tcBorders>
          <w:top w:val="single" w:sz="2" w:space="0" w:color="AAAAAA" w:themeColor="text2"/>
          <w:left w:val="single" w:sz="2" w:space="0" w:color="AAAAAA" w:themeColor="text2"/>
          <w:bottom w:val="single" w:sz="2" w:space="0" w:color="AAAAAA" w:themeColor="text2"/>
          <w:right w:val="single" w:sz="2" w:space="0" w:color="AAAAAA" w:themeColor="text2"/>
          <w:insideH w:val="single" w:sz="2" w:space="0" w:color="AAAAAA" w:themeColor="text2"/>
          <w:insideV w:val="single" w:sz="2" w:space="0" w:color="AAAAAA" w:themeColor="text2"/>
        </w:tcBorders>
        <w:shd w:val="clear" w:color="auto" w:fill="FCFBF9" w:themeFill="background2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CFBF9" w:themeFill="background2" w:themeFillTint="33"/>
      </w:tcPr>
    </w:tblStylePr>
  </w:style>
  <w:style w:type="table" w:customStyle="1" w:styleId="GOmagentatabel1">
    <w:name w:val="GO! magenta tabel1"/>
    <w:uiPriority w:val="99"/>
    <w:rsid w:val="00111D36"/>
    <w:pPr>
      <w:spacing w:after="0" w:line="210" w:lineRule="atLeast"/>
      <w:ind w:left="113" w:right="113"/>
    </w:pPr>
    <w:rPr>
      <w:rFonts w:ascii="Times New Roman" w:eastAsia="Times New Roman" w:hAnsi="Times New Roman"/>
      <w:sz w:val="18"/>
      <w:szCs w:val="20"/>
      <w:lang w:val="nl-NL" w:eastAsia="nl-BE"/>
    </w:rPr>
    <w:tblPr>
      <w:tblStyleRowBandSize w:val="1"/>
      <w:tblStyleColBandSize w:val="1"/>
      <w:tblInd w:w="0" w:type="dxa"/>
      <w:tblBorders>
        <w:top w:val="single" w:sz="2" w:space="0" w:color="C3004A"/>
        <w:left w:val="single" w:sz="2" w:space="0" w:color="C3004A"/>
        <w:bottom w:val="single" w:sz="2" w:space="0" w:color="C3004A"/>
        <w:right w:val="single" w:sz="2" w:space="0" w:color="C3004A"/>
        <w:insideH w:val="single" w:sz="2" w:space="0" w:color="C3004A"/>
        <w:insideV w:val="single" w:sz="2" w:space="0" w:color="C3004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C3004A"/>
      </w:tcPr>
    </w:tblStylePr>
    <w:tblStylePr w:type="lastRow">
      <w:rPr>
        <w:b/>
      </w:rPr>
      <w:tblPr/>
      <w:tcPr>
        <w:shd w:val="clear" w:color="auto" w:fill="C8C8C8"/>
      </w:tcPr>
    </w:tblStylePr>
    <w:tblStylePr w:type="firstCol">
      <w:rPr>
        <w:b/>
      </w:rPr>
      <w:tblPr/>
      <w:tcPr>
        <w:shd w:val="clear" w:color="auto" w:fill="E3E3E3"/>
      </w:tcPr>
    </w:tblStylePr>
    <w:tblStylePr w:type="lastCol">
      <w:rPr>
        <w:b/>
      </w:rPr>
      <w:tblPr/>
      <w:tcPr>
        <w:shd w:val="clear" w:color="auto" w:fill="E3E3E3"/>
      </w:tcPr>
    </w:tblStylePr>
    <w:tblStylePr w:type="band1Vert">
      <w:tblPr/>
      <w:tcPr>
        <w:tcBorders>
          <w:top w:val="single" w:sz="2" w:space="0" w:color="C3004A"/>
          <w:left w:val="single" w:sz="2" w:space="0" w:color="C3004A"/>
          <w:bottom w:val="single" w:sz="2" w:space="0" w:color="C3004A"/>
          <w:right w:val="single" w:sz="2" w:space="0" w:color="C3004A"/>
          <w:insideH w:val="single" w:sz="2" w:space="0" w:color="C3004A"/>
          <w:insideV w:val="single" w:sz="2" w:space="0" w:color="C3004A"/>
        </w:tcBorders>
      </w:tcPr>
    </w:tblStylePr>
    <w:tblStylePr w:type="band2Vert">
      <w:tblPr/>
      <w:tcPr>
        <w:tcBorders>
          <w:top w:val="single" w:sz="2" w:space="0" w:color="C3004A"/>
          <w:left w:val="single" w:sz="2" w:space="0" w:color="C3004A"/>
          <w:bottom w:val="single" w:sz="2" w:space="0" w:color="C3004A"/>
          <w:right w:val="single" w:sz="2" w:space="0" w:color="C3004A"/>
          <w:insideH w:val="single" w:sz="2" w:space="0" w:color="C3004A"/>
          <w:insideV w:val="single" w:sz="2" w:space="0" w:color="C3004A"/>
        </w:tcBorders>
        <w:shd w:val="clear" w:color="auto" w:fill="F4F4F4"/>
      </w:tcPr>
    </w:tblStylePr>
    <w:tblStylePr w:type="band2Horz">
      <w:tblPr/>
      <w:tcPr>
        <w:shd w:val="clear" w:color="auto" w:fill="F4F4F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wmf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3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8.svg"/><Relationship Id="rId2" Type="http://schemas.openxmlformats.org/officeDocument/2006/relationships/image" Target="media/image37.png"/><Relationship Id="rId1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5.svg"/><Relationship Id="rId1" Type="http://schemas.openxmlformats.org/officeDocument/2006/relationships/image" Target="media/image3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enen0\OneDrive%20-%20GO!%20onderwijs%20van%20de%20Vlaamse%20Gemeenschap\Documenten\GO!\sjablonen\PBD-GO!%20basis%20staand.dotx" TargetMode="External"/></Relationships>
</file>

<file path=word/theme/theme1.xml><?xml version="1.0" encoding="utf-8"?>
<a:theme xmlns:a="http://schemas.openxmlformats.org/drawingml/2006/main" name="Kantoorthema">
  <a:themeElements>
    <a:clrScheme name="PBD-GO!">
      <a:dk1>
        <a:sysClr val="windowText" lastClr="000000"/>
      </a:dk1>
      <a:lt1>
        <a:sysClr val="window" lastClr="FFFFFF"/>
      </a:lt1>
      <a:dk2>
        <a:srgbClr val="AAAAAA"/>
      </a:dk2>
      <a:lt2>
        <a:srgbClr val="F0EFE4"/>
      </a:lt2>
      <a:accent1>
        <a:srgbClr val="C3004A"/>
      </a:accent1>
      <a:accent2>
        <a:srgbClr val="A9B905"/>
      </a:accent2>
      <a:accent3>
        <a:srgbClr val="F08800"/>
      </a:accent3>
      <a:accent4>
        <a:srgbClr val="00B3D5"/>
      </a:accent4>
      <a:accent5>
        <a:srgbClr val="C8C8C8"/>
      </a:accent5>
      <a:accent6>
        <a:srgbClr val="F0EFE4"/>
      </a:accent6>
      <a:hlink>
        <a:srgbClr val="00B3D5"/>
      </a:hlink>
      <a:folHlink>
        <a:srgbClr val="00B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fbeelding" ma:contentTypeID="0x0101020064335672768AB743912B3BA7862D239B" ma:contentTypeVersion="7" ma:contentTypeDescription="Een afbeelding of foto uploaden." ma:contentTypeScope="" ma:versionID="4a607d8de31631ca9a4a0206901f1216">
  <xsd:schema xmlns:xsd="http://www.w3.org/2001/XMLSchema" xmlns:xs="http://www.w3.org/2001/XMLSchema" xmlns:p="http://schemas.microsoft.com/office/2006/metadata/properties" xmlns:ns1="http://schemas.microsoft.com/sharepoint/v3" xmlns:ns2="7eaf186e-c22e-47c2-9a32-b3c36ea5f898" targetNamespace="http://schemas.microsoft.com/office/2006/metadata/properties" ma:root="true" ma:fieldsID="4059330cef843bc946aaac378c435673" ns1:_="" ns2:_="">
    <xsd:import namespace="http://schemas.microsoft.com/sharepoint/v3"/>
    <xsd:import namespace="7eaf186e-c22e-47c2-9a32-b3c36ea5f89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reedte van afbeelding" ma:internalName="ImageWidth" ma:readOnly="true">
      <xsd:simpleType>
        <xsd:restriction base="dms:Unknown"/>
      </xsd:simpleType>
    </xsd:element>
    <xsd:element name="ImageHeight" ma:index="12" nillable="true" ma:displayName="Hoogte van afbeelding" ma:internalName="ImageHeight" ma:readOnly="true">
      <xsd:simpleType>
        <xsd:restriction base="dms:Unknown"/>
      </xsd:simpleType>
    </xsd:element>
    <xsd:element name="ImageCreateDate" ma:index="13" nillable="true" ma:displayName="Afbeelding gemaakt op" ma:format="DateTime" ma:hidden="true" ma:internalName="ImageCreateDate">
      <xsd:simpleType>
        <xsd:restriction base="dms:DateTime"/>
      </xsd:simpleType>
    </xsd:element>
    <xsd:element name="Description" ma:index="14" nillable="true" ma:displayName="Beschrijving" ma:description="Wordt gebruikt als alternatieve tekst voor de afbeelding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ur bestaat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orbeeld bestaat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orbeeld van afbeeldings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186e-c22e-47c2-9a32-b3c36ea5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4B4E9-E372-4898-9E82-5B5462C73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FA9C1-B974-4C2F-BB4C-48A8637BE7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D53A77-5CDD-4B98-9125-0F7163C09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24DD5-74D7-4231-AD68-F74B30F7E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af186e-c22e-47c2-9a32-b3c36ea5f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PBD-GO! basis staand</Template>
  <TotalTime>0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Coenen</dc:creator>
  <cp:keywords/>
  <dc:description/>
  <cp:lastModifiedBy>Sofie Coenen</cp:lastModifiedBy>
  <cp:revision>2</cp:revision>
  <dcterms:created xsi:type="dcterms:W3CDTF">2022-01-06T12:45:00Z</dcterms:created>
  <dcterms:modified xsi:type="dcterms:W3CDTF">2022-01-06T12:58:00Z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0x0101020064335672768AB743912B3BA7862D239B</vt:lpwstr>
  </property>
</Properties>
</file>